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6" w:rsidRPr="00723371" w:rsidRDefault="00E16296" w:rsidP="0072294D">
      <w:pPr>
        <w:spacing w:after="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Accommodation form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51"/>
        <w:gridCol w:w="2441"/>
      </w:tblGrid>
      <w:tr w:rsidR="00E16296" w:rsidRPr="000C0FFF" w:rsidTr="00B325B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  <w:r w:rsidRPr="000C0FFF">
              <w:rPr>
                <w:b/>
                <w:lang w:val="en-GB"/>
              </w:rPr>
              <w:t>Delegation Form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Stamp</w:t>
            </w: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E16296" w:rsidRPr="000C0FFF" w:rsidTr="00B325B9">
        <w:tc>
          <w:tcPr>
            <w:tcW w:w="492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COUNTRY:  </w:t>
            </w:r>
          </w:p>
        </w:tc>
        <w:tc>
          <w:tcPr>
            <w:tcW w:w="2551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441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</w:tbl>
    <w:p w:rsidR="00E16296" w:rsidRDefault="00E16296" w:rsidP="0072294D">
      <w:pPr>
        <w:spacing w:after="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620"/>
        <w:gridCol w:w="2160"/>
        <w:gridCol w:w="1980"/>
        <w:gridCol w:w="1980"/>
      </w:tblGrid>
      <w:tr w:rsidR="00E16296" w:rsidRPr="000C0FFF" w:rsidTr="00FB7E0A">
        <w:tc>
          <w:tcPr>
            <w:tcW w:w="2093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  <w:r w:rsidRPr="0072294D">
              <w:rPr>
                <w:lang w:val="en-GB"/>
              </w:rPr>
              <w:t>Family Name</w:t>
            </w:r>
          </w:p>
        </w:tc>
        <w:tc>
          <w:tcPr>
            <w:tcW w:w="1615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  <w:r w:rsidRPr="0072294D">
              <w:rPr>
                <w:lang w:val="en-GB"/>
              </w:rPr>
              <w:t>Given Name</w:t>
            </w:r>
          </w:p>
        </w:tc>
        <w:tc>
          <w:tcPr>
            <w:tcW w:w="2160" w:type="dxa"/>
          </w:tcPr>
          <w:p w:rsidR="00E16296" w:rsidRPr="00FB7E0A" w:rsidRDefault="00E16296" w:rsidP="00B325B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FB7E0A">
              <w:rPr>
                <w:lang w:val="en-GB"/>
              </w:rPr>
              <w:t>hares a room with</w:t>
            </w:r>
          </w:p>
        </w:tc>
        <w:tc>
          <w:tcPr>
            <w:tcW w:w="1980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  <w:r w:rsidRPr="0072294D">
              <w:rPr>
                <w:lang w:val="en-GB"/>
              </w:rPr>
              <w:t>Family Name</w:t>
            </w:r>
          </w:p>
        </w:tc>
        <w:tc>
          <w:tcPr>
            <w:tcW w:w="1980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  <w:r w:rsidRPr="0072294D">
              <w:rPr>
                <w:lang w:val="en-GB"/>
              </w:rPr>
              <w:t>Given Name</w:t>
            </w:r>
          </w:p>
        </w:tc>
      </w:tr>
      <w:tr w:rsidR="00E16296" w:rsidRPr="000C0FFF" w:rsidTr="00FB7E0A">
        <w:tc>
          <w:tcPr>
            <w:tcW w:w="2093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15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93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15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93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15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93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15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93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15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FB7E0A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72294D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  <w:tr w:rsidR="00E16296" w:rsidRPr="000C0FFF" w:rsidTr="00FB7E0A">
        <w:tc>
          <w:tcPr>
            <w:tcW w:w="2088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62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216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  <w:tc>
          <w:tcPr>
            <w:tcW w:w="1980" w:type="dxa"/>
          </w:tcPr>
          <w:p w:rsidR="00E16296" w:rsidRPr="00203058" w:rsidRDefault="00E16296" w:rsidP="00B325B9">
            <w:pPr>
              <w:spacing w:after="0"/>
              <w:rPr>
                <w:lang w:val="en-GB"/>
              </w:rPr>
            </w:pPr>
          </w:p>
        </w:tc>
      </w:tr>
    </w:tbl>
    <w:p w:rsidR="00E16296" w:rsidRDefault="00E16296" w:rsidP="0072294D">
      <w:pPr>
        <w:spacing w:after="0"/>
        <w:jc w:val="center"/>
        <w:rPr>
          <w:b/>
          <w:sz w:val="28"/>
          <w:szCs w:val="28"/>
          <w:lang w:val="en-GB"/>
        </w:rPr>
      </w:pPr>
    </w:p>
    <w:p w:rsidR="00E16296" w:rsidRPr="001D55E1" w:rsidRDefault="00E16296" w:rsidP="0072294D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>Please return this form to Mrs Jacqueline</w:t>
      </w:r>
      <w:r>
        <w:rPr>
          <w:b/>
          <w:sz w:val="28"/>
          <w:szCs w:val="28"/>
          <w:lang w:val="en-GB"/>
        </w:rPr>
        <w:t xml:space="preserve"> </w:t>
      </w:r>
      <w:r w:rsidRPr="001D55E1">
        <w:rPr>
          <w:b/>
          <w:sz w:val="28"/>
          <w:szCs w:val="28"/>
          <w:lang w:val="en-GB"/>
        </w:rPr>
        <w:t xml:space="preserve">van de Werfhorst before </w:t>
      </w:r>
      <w:r>
        <w:rPr>
          <w:b/>
          <w:sz w:val="28"/>
          <w:szCs w:val="28"/>
          <w:lang w:val="en-GB"/>
        </w:rPr>
        <w:t xml:space="preserve">01 March </w:t>
      </w:r>
      <w:r w:rsidRPr="001D55E1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4</w:t>
      </w:r>
    </w:p>
    <w:p w:rsidR="00E16296" w:rsidRPr="0072294D" w:rsidRDefault="00E16296" w:rsidP="0072294D">
      <w:pPr>
        <w:spacing w:after="0"/>
        <w:jc w:val="center"/>
        <w:rPr>
          <w:lang w:val="en-GB"/>
        </w:rPr>
      </w:pPr>
      <w:r w:rsidRPr="001D55E1">
        <w:rPr>
          <w:b/>
          <w:sz w:val="28"/>
          <w:szCs w:val="28"/>
          <w:lang w:val="en-GB"/>
        </w:rPr>
        <w:t xml:space="preserve">Email: </w:t>
      </w:r>
      <w:hyperlink r:id="rId7" w:history="1">
        <w:r w:rsidRPr="000B6256">
          <w:rPr>
            <w:rStyle w:val="Hyperlink"/>
            <w:rFonts w:ascii="Verdana" w:hAnsi="Verdana"/>
            <w:b/>
            <w:sz w:val="28"/>
            <w:szCs w:val="28"/>
            <w:lang w:val="en-GB"/>
          </w:rPr>
          <w:t>TIC@7thinasec.com</w:t>
        </w:r>
      </w:hyperlink>
    </w:p>
    <w:sectPr w:rsidR="00E16296" w:rsidRPr="0072294D" w:rsidSect="00152FD3">
      <w:headerReference w:type="default" r:id="rId8"/>
      <w:footerReference w:type="default" r:id="rId9"/>
      <w:pgSz w:w="11906" w:h="16838"/>
      <w:pgMar w:top="851" w:right="926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96" w:rsidRDefault="00E16296" w:rsidP="009E4FA9">
      <w:pPr>
        <w:spacing w:after="0" w:line="240" w:lineRule="auto"/>
      </w:pPr>
      <w:r>
        <w:separator/>
      </w:r>
    </w:p>
  </w:endnote>
  <w:endnote w:type="continuationSeparator" w:id="0">
    <w:p w:rsidR="00E16296" w:rsidRDefault="00E16296" w:rsidP="009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6" w:rsidRPr="0062327E" w:rsidRDefault="00E16296" w:rsidP="002D73C9">
    <w:pPr>
      <w:pStyle w:val="Footer"/>
      <w:jc w:val="center"/>
      <w:rPr>
        <w:b/>
        <w:color w:val="002060"/>
        <w:lang w:val="en-GB"/>
      </w:rPr>
    </w:pPr>
    <w:r>
      <w:rPr>
        <w:noProof/>
      </w:rPr>
      <w:pict>
        <v:line id="Rechte verbindingslijn 6" o:spid="_x0000_s2051" style="position:absolute;left:0;text-align:left;flip:y;z-index:251658240;visibility:visible;mso-wrap-distance-left:3.17497mm;mso-wrap-distance-right:3.17497mm" from="488.05pt,1.75pt" to="48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" strokecolor="#002060" strokeweight="3pt">
          <o:lock v:ext="edit" shapetype="f"/>
        </v:line>
      </w:pict>
    </w:r>
    <w:r>
      <w:rPr>
        <w:noProof/>
      </w:rPr>
      <w:pict>
        <v:line id="Rechte verbindingslijn 5" o:spid="_x0000_s2052" style="position:absolute;left:0;text-align:left;flip:y;z-index:251657216;visibility:visible;mso-wrap-distance-left:3.17497mm;mso-wrap-distance-right:3.17497mm" from="1.4pt,1.65pt" to="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" strokecolor="#002060" strokeweight="3pt">
          <o:lock v:ext="edit" shapetype="f"/>
        </v:line>
      </w:pict>
    </w:r>
    <w:r w:rsidRPr="0062327E">
      <w:rPr>
        <w:b/>
        <w:color w:val="002060"/>
        <w:lang w:val="en-GB"/>
      </w:rPr>
      <w:t xml:space="preserve">The SABIC INAS European Athletic Championships 2014 are hosted by SPADO Athletics </w:t>
    </w:r>
  </w:p>
  <w:p w:rsidR="00E16296" w:rsidRPr="0062327E" w:rsidRDefault="00E16296" w:rsidP="002D73C9">
    <w:pPr>
      <w:pStyle w:val="Footer"/>
      <w:rPr>
        <w:color w:val="002060"/>
        <w:lang w:val="en-GB"/>
      </w:rPr>
    </w:pPr>
    <w:r>
      <w:rPr>
        <w:noProof/>
      </w:rPr>
      <w:pict>
        <v:line id="Rechte verbindingslijn 4" o:spid="_x0000_s2053" style="position:absolute;z-index:251656192;visibility:visible" from="-.05pt,6pt" to="4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" strokecolor="#002060" strokeweight="3pt">
          <o:lock v:ext="edit" shapetype="f"/>
        </v:line>
      </w:pict>
    </w:r>
  </w:p>
  <w:p w:rsidR="00E16296" w:rsidRPr="007A64F5" w:rsidRDefault="00E16296" w:rsidP="002D73C9">
    <w:pPr>
      <w:pStyle w:val="Footer"/>
      <w:tabs>
        <w:tab w:val="left" w:pos="1134"/>
        <w:tab w:val="left" w:pos="3686"/>
        <w:tab w:val="left" w:pos="4395"/>
        <w:tab w:val="left" w:pos="7797"/>
      </w:tabs>
      <w:rPr>
        <w:rFonts w:cs="Calibri"/>
        <w:b/>
        <w:color w:val="002060"/>
      </w:rPr>
    </w:pPr>
    <w:r w:rsidRPr="00054C2D">
      <w:rPr>
        <w:b/>
        <w:color w:val="002060"/>
      </w:rPr>
      <w:t>P</w:t>
    </w:r>
    <w:r>
      <w:rPr>
        <w:b/>
        <w:color w:val="002060"/>
      </w:rPr>
      <w:t>B</w:t>
    </w:r>
    <w:r w:rsidRPr="00054C2D">
      <w:rPr>
        <w:b/>
        <w:color w:val="002060"/>
      </w:rPr>
      <w:t xml:space="preserve"> 184, 4600 AD Bergen op Zoom</w:t>
    </w:r>
    <w:r>
      <w:rPr>
        <w:b/>
        <w:color w:val="002060"/>
      </w:rPr>
      <w:tab/>
    </w:r>
    <w:r>
      <w:rPr>
        <w:b/>
        <w:color w:val="002060"/>
      </w:rPr>
      <w:tab/>
    </w:r>
    <w:hyperlink r:id="rId1" w:history="1">
      <w:r w:rsidRPr="0062327E">
        <w:rPr>
          <w:rStyle w:val="Hyperlink"/>
          <w:b/>
          <w:color w:val="002060"/>
          <w:u w:val="none"/>
        </w:rPr>
        <w:t>www.7thinasec.com</w:t>
      </w:r>
    </w:hyperlink>
    <w:r>
      <w:rPr>
        <w:rStyle w:val="Hyperlink"/>
        <w:b/>
        <w:color w:val="002060"/>
        <w:u w:val="none"/>
      </w:rPr>
      <w:tab/>
    </w:r>
    <w:hyperlink r:id="rId2" w:history="1">
      <w:r w:rsidRPr="0062327E">
        <w:rPr>
          <w:rStyle w:val="Hyperlink"/>
          <w:rFonts w:cs="Calibri"/>
          <w:b/>
          <w:color w:val="002060"/>
          <w:u w:val="none"/>
        </w:rPr>
        <w:t>info@7thinasec.com</w:t>
      </w:r>
    </w:hyperlink>
    <w:r w:rsidRPr="007A64F5">
      <w:rPr>
        <w:rFonts w:cs="Calibri"/>
        <w:b/>
        <w:color w:val="002060"/>
      </w:rPr>
      <w:tab/>
    </w:r>
  </w:p>
  <w:p w:rsidR="00E16296" w:rsidRPr="00DD1700" w:rsidRDefault="00E16296" w:rsidP="00DD1700">
    <w:pPr>
      <w:pStyle w:val="Footer"/>
      <w:tabs>
        <w:tab w:val="clear" w:pos="9072"/>
        <w:tab w:val="left" w:pos="8080"/>
        <w:tab w:val="right" w:pos="9781"/>
      </w:tabs>
      <w:rPr>
        <w:b/>
        <w:color w:val="002060"/>
      </w:rPr>
    </w:pPr>
    <w:r>
      <w:rPr>
        <w:b/>
        <w:color w:val="002060"/>
      </w:rP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4" type="#_x0000_t75" alt="images[4]" style="position:absolute;margin-left:325.45pt;margin-top:6.85pt;width:78.6pt;height:14.15pt;z-index:251660288;visibility:visible;mso-wrap-distance-left:2.88pt;mso-wrap-distance-top:2.88pt;mso-wrap-distance-right:2.88pt;mso-wrap-distance-bottom:2.88pt;mso-position-horizontal-relative:text;mso-position-vertical-relative:text">
          <v:imagedata r:id="rId3" o:title=""/>
        </v:shape>
      </w:pict>
    </w:r>
    <w:r w:rsidRPr="002B3985">
      <w:rPr>
        <w:b/>
        <w:noProof/>
        <w:color w:val="002060"/>
      </w:rPr>
      <w:pict>
        <v:shape id="Afbeelding 3" o:spid="_x0000_i1033" type="#_x0000_t75" style="width:43.5pt;height:24pt;visibility:visible">
          <v:imagedata r:id="rId4" o:title=""/>
        </v:shape>
      </w:pict>
    </w:r>
    <w:r>
      <w:rPr>
        <w:b/>
        <w:color w:val="002060"/>
      </w:rPr>
      <w:t xml:space="preserve">   </w:t>
    </w:r>
    <w:r w:rsidRPr="002B3985">
      <w:rPr>
        <w:b/>
        <w:noProof/>
        <w:color w:val="002060"/>
      </w:rPr>
      <w:pict>
        <v:shape id="Afbeelding 7" o:spid="_x0000_i1034" type="#_x0000_t75" style="width:49.5pt;height:25.5pt;visibility:visible">
          <v:imagedata r:id="rId5" o:title="" croptop="8695f" cropbottom="11031f" cropleft="5617f" cropright="6467f"/>
        </v:shape>
      </w:pict>
    </w:r>
    <w:r w:rsidRPr="002B3985">
      <w:rPr>
        <w:b/>
        <w:noProof/>
        <w:color w:val="002060"/>
      </w:rPr>
      <w:pict>
        <v:shape id="Afbeelding 8" o:spid="_x0000_i1035" type="#_x0000_t75" style="width:58.5pt;height:24.75pt;visibility:visible">
          <v:imagedata r:id="rId6" o:title="" croptop="45006f" cropleft="7258f" cropright="7597f"/>
        </v:shape>
      </w:pict>
    </w:r>
    <w:r>
      <w:rPr>
        <w:b/>
        <w:noProof/>
        <w:color w:val="002060"/>
      </w:rPr>
      <w:t xml:space="preserve">  </w:t>
    </w:r>
    <w:r w:rsidRPr="002B3985">
      <w:rPr>
        <w:b/>
        <w:noProof/>
        <w:color w:val="002060"/>
      </w:rPr>
      <w:pict>
        <v:shape id="Afbeelding 10" o:spid="_x0000_i1036" type="#_x0000_t75" style="width:63pt;height:27pt;visibility:visible">
          <v:imagedata r:id="rId7" o:title=""/>
        </v:shape>
      </w:pict>
    </w:r>
    <w:r w:rsidRPr="002B3985">
      <w:rPr>
        <w:b/>
        <w:noProof/>
        <w:color w:val="002060"/>
      </w:rPr>
      <w:pict>
        <v:shape id="Afbeelding 13" o:spid="_x0000_i1037" type="#_x0000_t75" style="width:76.5pt;height:28.5pt;visibility:visible">
          <v:imagedata r:id="rId8" o:title=""/>
        </v:shape>
      </w:pict>
    </w:r>
    <w:r>
      <w:rPr>
        <w:b/>
        <w:color w:val="002060"/>
      </w:rPr>
      <w:t xml:space="preserve">             </w:t>
    </w:r>
    <w:r>
      <w:rPr>
        <w:b/>
        <w:color w:val="002060"/>
      </w:rPr>
      <w:tab/>
      <w:t xml:space="preserve">  </w:t>
    </w:r>
    <w:r w:rsidRPr="002B3985">
      <w:rPr>
        <w:b/>
        <w:noProof/>
        <w:color w:val="002060"/>
      </w:rPr>
      <w:pict>
        <v:shape id="Afbeelding 12" o:spid="_x0000_i1038" type="#_x0000_t75" style="width:64.5pt;height:24.75pt;visibility:visible">
          <v:imagedata r:id="rId9" o:title=""/>
        </v:shape>
      </w:pict>
    </w:r>
    <w:r>
      <w:rPr>
        <w:b/>
        <w:color w:val="002060"/>
      </w:rPr>
      <w:t xml:space="preserve">        </w:t>
    </w:r>
    <w:r>
      <w:rPr>
        <w:b/>
        <w:color w:val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96" w:rsidRDefault="00E16296" w:rsidP="009E4FA9">
      <w:pPr>
        <w:spacing w:after="0" w:line="240" w:lineRule="auto"/>
      </w:pPr>
      <w:r>
        <w:separator/>
      </w:r>
    </w:p>
  </w:footnote>
  <w:footnote w:type="continuationSeparator" w:id="0">
    <w:p w:rsidR="00E16296" w:rsidRDefault="00E16296" w:rsidP="009E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6" w:rsidRDefault="00E16296" w:rsidP="00EB6450">
    <w:pPr>
      <w:pStyle w:val="Header"/>
      <w:tabs>
        <w:tab w:val="clear" w:pos="9072"/>
        <w:tab w:val="left" w:pos="7608"/>
      </w:tabs>
      <w:ind w:left="-142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0" o:spid="_x0000_s2049" type="#_x0000_t75" style="position:absolute;left:0;text-align:left;margin-left:283.05pt;margin-top:-102.75pt;width:196.4pt;height:102.3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line id="Rechte verbindingslijn 9" o:spid="_x0000_s2050" style="position:absolute;left:0;text-align:left;flip:y;z-index:251655168;visibility:visible;mso-wrap-distance-left:3.17494mm;mso-wrap-distance-right:3.17494mm" from="488.25pt,40.5pt" to="488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" strokecolor="#002060" strokeweight="3pt">
          <o:lock v:ext="edit" shapetype="f"/>
        </v:line>
      </w:pict>
    </w:r>
    <w:r>
      <w:rPr>
        <w:noProof/>
      </w:rPr>
      <w:pict>
        <v:shape id="Afbeelding 4" o:spid="_x0000_i1026" type="#_x0000_t75" style="width:3in;height:93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E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06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8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6A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82F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A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EB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4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AC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A6A16"/>
    <w:multiLevelType w:val="hybridMultilevel"/>
    <w:tmpl w:val="C32AD74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C670E"/>
    <w:multiLevelType w:val="hybridMultilevel"/>
    <w:tmpl w:val="5F4C4F76"/>
    <w:lvl w:ilvl="0" w:tplc="01B600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A9"/>
    <w:rsid w:val="00013059"/>
    <w:rsid w:val="0001786F"/>
    <w:rsid w:val="00025D6D"/>
    <w:rsid w:val="00042B64"/>
    <w:rsid w:val="00052176"/>
    <w:rsid w:val="00054C2D"/>
    <w:rsid w:val="00070867"/>
    <w:rsid w:val="00075AAD"/>
    <w:rsid w:val="00081C03"/>
    <w:rsid w:val="00092C9E"/>
    <w:rsid w:val="000B6256"/>
    <w:rsid w:val="000C0FFF"/>
    <w:rsid w:val="00102256"/>
    <w:rsid w:val="00104044"/>
    <w:rsid w:val="00121878"/>
    <w:rsid w:val="00131C75"/>
    <w:rsid w:val="0014031A"/>
    <w:rsid w:val="00141FAD"/>
    <w:rsid w:val="001447F0"/>
    <w:rsid w:val="00152FD3"/>
    <w:rsid w:val="00155E2E"/>
    <w:rsid w:val="00164DE1"/>
    <w:rsid w:val="00181D2E"/>
    <w:rsid w:val="0019052C"/>
    <w:rsid w:val="001A540E"/>
    <w:rsid w:val="001B6D1F"/>
    <w:rsid w:val="001C4F7D"/>
    <w:rsid w:val="001C7B7A"/>
    <w:rsid w:val="001D55E1"/>
    <w:rsid w:val="001E1499"/>
    <w:rsid w:val="00203058"/>
    <w:rsid w:val="00221D68"/>
    <w:rsid w:val="00265F1D"/>
    <w:rsid w:val="002873C0"/>
    <w:rsid w:val="002B190D"/>
    <w:rsid w:val="002B3985"/>
    <w:rsid w:val="002B42CA"/>
    <w:rsid w:val="002D73C9"/>
    <w:rsid w:val="002E7F6D"/>
    <w:rsid w:val="00307F92"/>
    <w:rsid w:val="003170E9"/>
    <w:rsid w:val="00336B6A"/>
    <w:rsid w:val="00337247"/>
    <w:rsid w:val="003413C5"/>
    <w:rsid w:val="0035751A"/>
    <w:rsid w:val="00384B0C"/>
    <w:rsid w:val="00397040"/>
    <w:rsid w:val="003B406D"/>
    <w:rsid w:val="003C4E34"/>
    <w:rsid w:val="003D0B56"/>
    <w:rsid w:val="003D1B7F"/>
    <w:rsid w:val="003D7AB6"/>
    <w:rsid w:val="004035D8"/>
    <w:rsid w:val="004112B4"/>
    <w:rsid w:val="004150F5"/>
    <w:rsid w:val="00417CBC"/>
    <w:rsid w:val="00432D68"/>
    <w:rsid w:val="00456B89"/>
    <w:rsid w:val="00490C9E"/>
    <w:rsid w:val="004A45ED"/>
    <w:rsid w:val="004B33A4"/>
    <w:rsid w:val="004E0AE1"/>
    <w:rsid w:val="004F08CC"/>
    <w:rsid w:val="004F631A"/>
    <w:rsid w:val="005030BB"/>
    <w:rsid w:val="00504681"/>
    <w:rsid w:val="005111EE"/>
    <w:rsid w:val="005215D2"/>
    <w:rsid w:val="00524ED4"/>
    <w:rsid w:val="00535205"/>
    <w:rsid w:val="005447AB"/>
    <w:rsid w:val="005550A9"/>
    <w:rsid w:val="00570721"/>
    <w:rsid w:val="00597F84"/>
    <w:rsid w:val="005A3652"/>
    <w:rsid w:val="005C6B39"/>
    <w:rsid w:val="005D4602"/>
    <w:rsid w:val="005D59F2"/>
    <w:rsid w:val="005D73AF"/>
    <w:rsid w:val="005E074C"/>
    <w:rsid w:val="00600E60"/>
    <w:rsid w:val="00615CB5"/>
    <w:rsid w:val="0062327E"/>
    <w:rsid w:val="0066642B"/>
    <w:rsid w:val="00687422"/>
    <w:rsid w:val="006A2364"/>
    <w:rsid w:val="006B66EB"/>
    <w:rsid w:val="006C1C98"/>
    <w:rsid w:val="006F3872"/>
    <w:rsid w:val="0072294D"/>
    <w:rsid w:val="00723371"/>
    <w:rsid w:val="00727A9B"/>
    <w:rsid w:val="00743DE1"/>
    <w:rsid w:val="00765204"/>
    <w:rsid w:val="007860AD"/>
    <w:rsid w:val="007A64F5"/>
    <w:rsid w:val="00803EC0"/>
    <w:rsid w:val="008256E4"/>
    <w:rsid w:val="008536D7"/>
    <w:rsid w:val="0087022D"/>
    <w:rsid w:val="00890285"/>
    <w:rsid w:val="008B2809"/>
    <w:rsid w:val="008B6596"/>
    <w:rsid w:val="008D6837"/>
    <w:rsid w:val="008F3D57"/>
    <w:rsid w:val="0090750A"/>
    <w:rsid w:val="00922F75"/>
    <w:rsid w:val="00941E1E"/>
    <w:rsid w:val="009668CC"/>
    <w:rsid w:val="009818E7"/>
    <w:rsid w:val="00994C39"/>
    <w:rsid w:val="00997239"/>
    <w:rsid w:val="009C49EB"/>
    <w:rsid w:val="009E417A"/>
    <w:rsid w:val="009E4FA9"/>
    <w:rsid w:val="009F43F3"/>
    <w:rsid w:val="00A02ACE"/>
    <w:rsid w:val="00A327C7"/>
    <w:rsid w:val="00A43442"/>
    <w:rsid w:val="00A52264"/>
    <w:rsid w:val="00A57E78"/>
    <w:rsid w:val="00A77F6E"/>
    <w:rsid w:val="00AB33C5"/>
    <w:rsid w:val="00AC71D7"/>
    <w:rsid w:val="00AD173B"/>
    <w:rsid w:val="00B00AEF"/>
    <w:rsid w:val="00B12774"/>
    <w:rsid w:val="00B27E10"/>
    <w:rsid w:val="00B30813"/>
    <w:rsid w:val="00B325B9"/>
    <w:rsid w:val="00B45159"/>
    <w:rsid w:val="00B53768"/>
    <w:rsid w:val="00B93F47"/>
    <w:rsid w:val="00BA0CC4"/>
    <w:rsid w:val="00BB6251"/>
    <w:rsid w:val="00BC793B"/>
    <w:rsid w:val="00BE68D5"/>
    <w:rsid w:val="00BF1E92"/>
    <w:rsid w:val="00C20919"/>
    <w:rsid w:val="00C36AF3"/>
    <w:rsid w:val="00C57282"/>
    <w:rsid w:val="00C63A15"/>
    <w:rsid w:val="00C72A44"/>
    <w:rsid w:val="00C83C5C"/>
    <w:rsid w:val="00CA18DA"/>
    <w:rsid w:val="00CA2E28"/>
    <w:rsid w:val="00CB4787"/>
    <w:rsid w:val="00D06E7F"/>
    <w:rsid w:val="00D14156"/>
    <w:rsid w:val="00D1755E"/>
    <w:rsid w:val="00D46F17"/>
    <w:rsid w:val="00D54C3F"/>
    <w:rsid w:val="00D83373"/>
    <w:rsid w:val="00DD1700"/>
    <w:rsid w:val="00DF23B6"/>
    <w:rsid w:val="00DF35B0"/>
    <w:rsid w:val="00E00352"/>
    <w:rsid w:val="00E15566"/>
    <w:rsid w:val="00E16296"/>
    <w:rsid w:val="00E357C7"/>
    <w:rsid w:val="00E6318F"/>
    <w:rsid w:val="00E65EDE"/>
    <w:rsid w:val="00EB6450"/>
    <w:rsid w:val="00EC3131"/>
    <w:rsid w:val="00ED6445"/>
    <w:rsid w:val="00EE0081"/>
    <w:rsid w:val="00EE752D"/>
    <w:rsid w:val="00EF64AB"/>
    <w:rsid w:val="00F05E2A"/>
    <w:rsid w:val="00F1214E"/>
    <w:rsid w:val="00F136A7"/>
    <w:rsid w:val="00F37CA1"/>
    <w:rsid w:val="00F47DE0"/>
    <w:rsid w:val="00F84F11"/>
    <w:rsid w:val="00F875D2"/>
    <w:rsid w:val="00FA04F7"/>
    <w:rsid w:val="00FB7E0A"/>
    <w:rsid w:val="00FC7CD1"/>
    <w:rsid w:val="00FE64C4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FA9"/>
    <w:pPr>
      <w:spacing w:after="0" w:line="240" w:lineRule="auto"/>
    </w:pPr>
    <w:rPr>
      <w:rFonts w:ascii="Tahoma" w:hAnsi="Tahoma"/>
      <w:sz w:val="16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A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F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FA9"/>
    <w:rPr>
      <w:rFonts w:cs="Times New Roman"/>
    </w:rPr>
  </w:style>
  <w:style w:type="character" w:styleId="Hyperlink">
    <w:name w:val="Hyperlink"/>
    <w:basedOn w:val="DefaultParagraphFont"/>
    <w:uiPriority w:val="99"/>
    <w:rsid w:val="009E4FA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239"/>
    <w:rPr>
      <w:lang w:eastAsia="en-US"/>
    </w:rPr>
  </w:style>
  <w:style w:type="paragraph" w:customStyle="1" w:styleId="ListParagraph1">
    <w:name w:val="List Paragraph1"/>
    <w:basedOn w:val="Normal"/>
    <w:uiPriority w:val="99"/>
    <w:rsid w:val="009818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locked/>
    <w:rsid w:val="00BC79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2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StandaardNa0pt">
    <w:name w:val="Standaard + Na:  0 pt"/>
    <w:aliases w:val="Regelafstand:  enkel"/>
    <w:basedOn w:val="Normal"/>
    <w:uiPriority w:val="99"/>
    <w:rsid w:val="0035751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@7thinas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info@7thinasec.com" TargetMode="External"/><Relationship Id="rId1" Type="http://schemas.openxmlformats.org/officeDocument/2006/relationships/hyperlink" Target="http://www.7thinasec.com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Brian en Esmeralda</cp:lastModifiedBy>
  <cp:revision>3</cp:revision>
  <cp:lastPrinted>2013-04-01T19:38:00Z</cp:lastPrinted>
  <dcterms:created xsi:type="dcterms:W3CDTF">2013-09-16T19:34:00Z</dcterms:created>
  <dcterms:modified xsi:type="dcterms:W3CDTF">2013-09-16T19:35:00Z</dcterms:modified>
</cp:coreProperties>
</file>