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7D" w:rsidRDefault="0081647D" w:rsidP="00181D2E">
      <w:pPr>
        <w:spacing w:after="0"/>
        <w:rPr>
          <w:b/>
          <w:sz w:val="28"/>
          <w:szCs w:val="28"/>
          <w:lang w:val="en-GB"/>
        </w:rPr>
      </w:pPr>
      <w:r w:rsidRPr="00181D2E">
        <w:rPr>
          <w:b/>
          <w:sz w:val="28"/>
          <w:szCs w:val="28"/>
          <w:lang w:val="en-GB"/>
        </w:rPr>
        <w:t xml:space="preserve">Arrival / Departure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551"/>
        <w:gridCol w:w="2441"/>
      </w:tblGrid>
      <w:tr w:rsidR="0081647D" w:rsidRPr="000C0FFF" w:rsidTr="003D7AB6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81647D" w:rsidRPr="00203058" w:rsidRDefault="0081647D" w:rsidP="003D7AB6">
            <w:pPr>
              <w:spacing w:after="0"/>
              <w:rPr>
                <w:lang w:val="en-GB"/>
              </w:rPr>
            </w:pPr>
            <w:r w:rsidRPr="000C0FFF">
              <w:rPr>
                <w:b/>
                <w:lang w:val="en-GB"/>
              </w:rPr>
              <w:t>Delegation Form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81647D" w:rsidRPr="00203058" w:rsidRDefault="0081647D" w:rsidP="003D7AB6">
            <w:pPr>
              <w:spacing w:after="0"/>
              <w:rPr>
                <w:lang w:val="en-GB"/>
              </w:rPr>
            </w:pPr>
            <w:r>
              <w:rPr>
                <w:b/>
                <w:lang w:val="en-GB"/>
              </w:rPr>
              <w:t>Stamp</w:t>
            </w:r>
          </w:p>
        </w:tc>
        <w:tc>
          <w:tcPr>
            <w:tcW w:w="2441" w:type="dxa"/>
            <w:tcBorders>
              <w:top w:val="nil"/>
              <w:left w:val="nil"/>
              <w:right w:val="nil"/>
            </w:tcBorders>
          </w:tcPr>
          <w:p w:rsidR="0081647D" w:rsidRPr="00203058" w:rsidRDefault="0081647D" w:rsidP="003D7AB6">
            <w:pPr>
              <w:spacing w:after="0"/>
              <w:rPr>
                <w:lang w:val="en-GB"/>
              </w:rPr>
            </w:pPr>
            <w:r>
              <w:rPr>
                <w:b/>
                <w:lang w:val="en-GB"/>
              </w:rPr>
              <w:t>Signature</w:t>
            </w:r>
          </w:p>
        </w:tc>
      </w:tr>
      <w:tr w:rsidR="0081647D" w:rsidRPr="000C0FFF" w:rsidTr="003D7AB6">
        <w:tc>
          <w:tcPr>
            <w:tcW w:w="4928" w:type="dxa"/>
          </w:tcPr>
          <w:p w:rsidR="0081647D" w:rsidRPr="00203058" w:rsidRDefault="0081647D" w:rsidP="003D7AB6">
            <w:pPr>
              <w:spacing w:after="0"/>
              <w:rPr>
                <w:lang w:val="en-GB"/>
              </w:rPr>
            </w:pPr>
            <w:r w:rsidRPr="00203058">
              <w:rPr>
                <w:lang w:val="en-GB"/>
              </w:rPr>
              <w:t xml:space="preserve">COUNTRY:  </w:t>
            </w:r>
          </w:p>
        </w:tc>
        <w:tc>
          <w:tcPr>
            <w:tcW w:w="2551" w:type="dxa"/>
          </w:tcPr>
          <w:p w:rsidR="0081647D" w:rsidRPr="00203058" w:rsidRDefault="0081647D" w:rsidP="003D7AB6">
            <w:pPr>
              <w:spacing w:after="0"/>
              <w:rPr>
                <w:lang w:val="en-GB"/>
              </w:rPr>
            </w:pPr>
          </w:p>
        </w:tc>
        <w:tc>
          <w:tcPr>
            <w:tcW w:w="2441" w:type="dxa"/>
          </w:tcPr>
          <w:p w:rsidR="0081647D" w:rsidRPr="00203058" w:rsidRDefault="0081647D" w:rsidP="003D7AB6">
            <w:pPr>
              <w:spacing w:after="0"/>
              <w:rPr>
                <w:lang w:val="en-GB"/>
              </w:rPr>
            </w:pPr>
          </w:p>
        </w:tc>
      </w:tr>
    </w:tbl>
    <w:p w:rsidR="0081647D" w:rsidRDefault="0081647D" w:rsidP="00181D2E">
      <w:pPr>
        <w:spacing w:after="0"/>
        <w:rPr>
          <w:lang w:val="en-GB"/>
        </w:rPr>
      </w:pPr>
    </w:p>
    <w:p w:rsidR="0081647D" w:rsidRPr="001447F0" w:rsidRDefault="0081647D" w:rsidP="00181D2E">
      <w:pPr>
        <w:spacing w:after="0"/>
        <w:rPr>
          <w:b/>
          <w:sz w:val="28"/>
          <w:szCs w:val="28"/>
          <w:u w:val="single"/>
          <w:lang w:val="en-GB"/>
        </w:rPr>
      </w:pPr>
      <w:r w:rsidRPr="001447F0">
        <w:rPr>
          <w:b/>
          <w:sz w:val="28"/>
          <w:szCs w:val="28"/>
          <w:u w:val="single"/>
          <w:lang w:val="en-GB"/>
        </w:rPr>
        <w:t>Transport</w:t>
      </w:r>
    </w:p>
    <w:p w:rsidR="0081647D" w:rsidRPr="00A327C7" w:rsidRDefault="0081647D" w:rsidP="00181D2E">
      <w:pPr>
        <w:spacing w:after="0"/>
        <w:rPr>
          <w:b/>
          <w:u w:val="single"/>
          <w:lang w:val="en-GB"/>
        </w:rPr>
      </w:pPr>
    </w:p>
    <w:p w:rsidR="0081647D" w:rsidRPr="00A327C7" w:rsidRDefault="0081647D" w:rsidP="00181D2E">
      <w:pPr>
        <w:spacing w:after="0"/>
        <w:rPr>
          <w:b/>
          <w:lang w:val="en-GB"/>
        </w:rPr>
      </w:pPr>
      <w:r w:rsidRPr="00A327C7">
        <w:rPr>
          <w:b/>
          <w:lang w:val="en-GB"/>
        </w:rPr>
        <w:t xml:space="preserve">Arrival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620"/>
        <w:gridCol w:w="1620"/>
        <w:gridCol w:w="2064"/>
        <w:gridCol w:w="1704"/>
      </w:tblGrid>
      <w:tr w:rsidR="0081647D" w:rsidRPr="001447F0" w:rsidTr="00203058">
        <w:tc>
          <w:tcPr>
            <w:tcW w:w="1368" w:type="dxa"/>
          </w:tcPr>
          <w:p w:rsidR="0081647D" w:rsidRPr="00203058" w:rsidRDefault="0081647D" w:rsidP="00203058">
            <w:pPr>
              <w:spacing w:after="0"/>
              <w:rPr>
                <w:b/>
                <w:lang w:val="en-GB"/>
              </w:rPr>
            </w:pPr>
          </w:p>
        </w:tc>
        <w:tc>
          <w:tcPr>
            <w:tcW w:w="1620" w:type="dxa"/>
          </w:tcPr>
          <w:p w:rsidR="0081647D" w:rsidRPr="00203058" w:rsidRDefault="0081647D" w:rsidP="00203058">
            <w:pPr>
              <w:spacing w:after="0"/>
              <w:jc w:val="center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Date</w:t>
            </w:r>
          </w:p>
        </w:tc>
        <w:tc>
          <w:tcPr>
            <w:tcW w:w="1620" w:type="dxa"/>
          </w:tcPr>
          <w:p w:rsidR="0081647D" w:rsidRPr="00203058" w:rsidRDefault="0081647D" w:rsidP="00203058">
            <w:pPr>
              <w:spacing w:after="0"/>
              <w:jc w:val="center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Time</w:t>
            </w:r>
          </w:p>
        </w:tc>
        <w:tc>
          <w:tcPr>
            <w:tcW w:w="1620" w:type="dxa"/>
          </w:tcPr>
          <w:p w:rsidR="0081647D" w:rsidRPr="00203058" w:rsidRDefault="0081647D" w:rsidP="00203058">
            <w:pPr>
              <w:spacing w:after="0"/>
              <w:jc w:val="center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Flight No.</w:t>
            </w:r>
          </w:p>
        </w:tc>
        <w:tc>
          <w:tcPr>
            <w:tcW w:w="2064" w:type="dxa"/>
          </w:tcPr>
          <w:p w:rsidR="0081647D" w:rsidRPr="00203058" w:rsidRDefault="0081647D" w:rsidP="00203058">
            <w:pPr>
              <w:spacing w:after="0"/>
              <w:jc w:val="center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Place of Arrival</w:t>
            </w:r>
          </w:p>
        </w:tc>
        <w:tc>
          <w:tcPr>
            <w:tcW w:w="1704" w:type="dxa"/>
          </w:tcPr>
          <w:p w:rsidR="0081647D" w:rsidRPr="00203058" w:rsidRDefault="0081647D" w:rsidP="00203058">
            <w:pPr>
              <w:spacing w:after="0"/>
              <w:jc w:val="center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Arrival from</w:t>
            </w:r>
          </w:p>
        </w:tc>
      </w:tr>
      <w:tr w:rsidR="0081647D" w:rsidRPr="001447F0" w:rsidTr="00203058">
        <w:tc>
          <w:tcPr>
            <w:tcW w:w="1368" w:type="dxa"/>
          </w:tcPr>
          <w:p w:rsidR="0081647D" w:rsidRPr="00203058" w:rsidRDefault="0081647D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Air</w:t>
            </w:r>
          </w:p>
        </w:tc>
        <w:tc>
          <w:tcPr>
            <w:tcW w:w="1620" w:type="dxa"/>
          </w:tcPr>
          <w:p w:rsidR="0081647D" w:rsidRPr="00203058" w:rsidRDefault="0081647D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    </w:t>
            </w:r>
          </w:p>
        </w:tc>
        <w:tc>
          <w:tcPr>
            <w:tcW w:w="1620" w:type="dxa"/>
          </w:tcPr>
          <w:p w:rsidR="0081647D" w:rsidRPr="00203058" w:rsidRDefault="0081647D" w:rsidP="00203058">
            <w:pPr>
              <w:spacing w:after="0"/>
              <w:rPr>
                <w:b/>
                <w:lang w:val="en-GB"/>
              </w:rPr>
            </w:pPr>
          </w:p>
        </w:tc>
        <w:tc>
          <w:tcPr>
            <w:tcW w:w="1620" w:type="dxa"/>
          </w:tcPr>
          <w:p w:rsidR="0081647D" w:rsidRPr="00203058" w:rsidRDefault="0081647D" w:rsidP="00203058">
            <w:pPr>
              <w:spacing w:after="0"/>
              <w:rPr>
                <w:b/>
                <w:lang w:val="en-GB"/>
              </w:rPr>
            </w:pPr>
          </w:p>
        </w:tc>
        <w:tc>
          <w:tcPr>
            <w:tcW w:w="2064" w:type="dxa"/>
          </w:tcPr>
          <w:p w:rsidR="0081647D" w:rsidRPr="00203058" w:rsidRDefault="0081647D" w:rsidP="00203058">
            <w:pPr>
              <w:spacing w:after="0"/>
              <w:rPr>
                <w:b/>
                <w:lang w:val="en-GB"/>
              </w:rPr>
            </w:pPr>
          </w:p>
        </w:tc>
        <w:tc>
          <w:tcPr>
            <w:tcW w:w="1704" w:type="dxa"/>
          </w:tcPr>
          <w:p w:rsidR="0081647D" w:rsidRPr="00203058" w:rsidRDefault="0081647D" w:rsidP="00203058">
            <w:pPr>
              <w:spacing w:after="0"/>
              <w:rPr>
                <w:b/>
                <w:lang w:val="en-GB"/>
              </w:rPr>
            </w:pPr>
          </w:p>
        </w:tc>
      </w:tr>
    </w:tbl>
    <w:p w:rsidR="0081647D" w:rsidRDefault="0081647D" w:rsidP="00181D2E">
      <w:pPr>
        <w:spacing w:after="0"/>
        <w:rPr>
          <w:b/>
          <w:lang w:val="en-GB"/>
        </w:rPr>
      </w:pPr>
    </w:p>
    <w:p w:rsidR="0081647D" w:rsidRPr="00A327C7" w:rsidRDefault="0081647D" w:rsidP="00181D2E">
      <w:pPr>
        <w:spacing w:after="0"/>
        <w:rPr>
          <w:b/>
          <w:lang w:val="en-GB"/>
        </w:rPr>
      </w:pPr>
      <w:r w:rsidRPr="00A327C7">
        <w:rPr>
          <w:b/>
          <w:lang w:val="en-GB"/>
        </w:rPr>
        <w:t xml:space="preserve">Departure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620"/>
        <w:gridCol w:w="1620"/>
        <w:gridCol w:w="2064"/>
        <w:gridCol w:w="1704"/>
      </w:tblGrid>
      <w:tr w:rsidR="0081647D" w:rsidRPr="001447F0" w:rsidTr="00203058">
        <w:tc>
          <w:tcPr>
            <w:tcW w:w="1368" w:type="dxa"/>
          </w:tcPr>
          <w:p w:rsidR="0081647D" w:rsidRPr="00203058" w:rsidRDefault="0081647D" w:rsidP="00203058">
            <w:pPr>
              <w:spacing w:after="0"/>
              <w:rPr>
                <w:b/>
                <w:lang w:val="en-GB"/>
              </w:rPr>
            </w:pPr>
          </w:p>
        </w:tc>
        <w:tc>
          <w:tcPr>
            <w:tcW w:w="1620" w:type="dxa"/>
          </w:tcPr>
          <w:p w:rsidR="0081647D" w:rsidRPr="00203058" w:rsidRDefault="0081647D" w:rsidP="00203058">
            <w:pPr>
              <w:spacing w:after="0"/>
              <w:jc w:val="center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Date</w:t>
            </w:r>
          </w:p>
        </w:tc>
        <w:tc>
          <w:tcPr>
            <w:tcW w:w="1620" w:type="dxa"/>
          </w:tcPr>
          <w:p w:rsidR="0081647D" w:rsidRPr="00203058" w:rsidRDefault="0081647D" w:rsidP="00203058">
            <w:pPr>
              <w:spacing w:after="0"/>
              <w:jc w:val="center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Time</w:t>
            </w:r>
          </w:p>
        </w:tc>
        <w:tc>
          <w:tcPr>
            <w:tcW w:w="1620" w:type="dxa"/>
          </w:tcPr>
          <w:p w:rsidR="0081647D" w:rsidRPr="00203058" w:rsidRDefault="0081647D" w:rsidP="00203058">
            <w:pPr>
              <w:spacing w:after="0"/>
              <w:jc w:val="center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Flight No.</w:t>
            </w:r>
          </w:p>
        </w:tc>
        <w:tc>
          <w:tcPr>
            <w:tcW w:w="2064" w:type="dxa"/>
          </w:tcPr>
          <w:p w:rsidR="0081647D" w:rsidRPr="00203058" w:rsidRDefault="0081647D" w:rsidP="00203058">
            <w:pPr>
              <w:spacing w:after="0"/>
              <w:jc w:val="center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Place of Departure</w:t>
            </w:r>
          </w:p>
        </w:tc>
        <w:tc>
          <w:tcPr>
            <w:tcW w:w="1704" w:type="dxa"/>
          </w:tcPr>
          <w:p w:rsidR="0081647D" w:rsidRPr="00203058" w:rsidRDefault="0081647D" w:rsidP="00203058">
            <w:pPr>
              <w:spacing w:after="0"/>
              <w:jc w:val="center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Departure from</w:t>
            </w:r>
          </w:p>
        </w:tc>
      </w:tr>
      <w:tr w:rsidR="0081647D" w:rsidRPr="001447F0" w:rsidTr="00203058">
        <w:tc>
          <w:tcPr>
            <w:tcW w:w="1368" w:type="dxa"/>
          </w:tcPr>
          <w:p w:rsidR="0081647D" w:rsidRPr="00203058" w:rsidRDefault="0081647D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Air</w:t>
            </w:r>
          </w:p>
        </w:tc>
        <w:tc>
          <w:tcPr>
            <w:tcW w:w="1620" w:type="dxa"/>
          </w:tcPr>
          <w:p w:rsidR="0081647D" w:rsidRPr="00203058" w:rsidRDefault="0081647D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    </w:t>
            </w:r>
          </w:p>
        </w:tc>
        <w:tc>
          <w:tcPr>
            <w:tcW w:w="1620" w:type="dxa"/>
          </w:tcPr>
          <w:p w:rsidR="0081647D" w:rsidRPr="00203058" w:rsidRDefault="0081647D" w:rsidP="00203058">
            <w:pPr>
              <w:spacing w:after="0"/>
              <w:rPr>
                <w:b/>
                <w:lang w:val="en-GB"/>
              </w:rPr>
            </w:pPr>
          </w:p>
        </w:tc>
        <w:tc>
          <w:tcPr>
            <w:tcW w:w="1620" w:type="dxa"/>
          </w:tcPr>
          <w:p w:rsidR="0081647D" w:rsidRPr="00203058" w:rsidRDefault="0081647D" w:rsidP="00203058">
            <w:pPr>
              <w:spacing w:after="0"/>
              <w:rPr>
                <w:b/>
                <w:lang w:val="en-GB"/>
              </w:rPr>
            </w:pPr>
          </w:p>
        </w:tc>
        <w:tc>
          <w:tcPr>
            <w:tcW w:w="2064" w:type="dxa"/>
          </w:tcPr>
          <w:p w:rsidR="0081647D" w:rsidRPr="00203058" w:rsidRDefault="0081647D" w:rsidP="00203058">
            <w:pPr>
              <w:spacing w:after="0"/>
              <w:rPr>
                <w:b/>
                <w:lang w:val="en-GB"/>
              </w:rPr>
            </w:pPr>
          </w:p>
        </w:tc>
        <w:tc>
          <w:tcPr>
            <w:tcW w:w="1704" w:type="dxa"/>
          </w:tcPr>
          <w:p w:rsidR="0081647D" w:rsidRPr="00203058" w:rsidRDefault="0081647D" w:rsidP="00203058">
            <w:pPr>
              <w:spacing w:after="0"/>
              <w:rPr>
                <w:b/>
                <w:lang w:val="en-GB"/>
              </w:rPr>
            </w:pPr>
          </w:p>
        </w:tc>
      </w:tr>
    </w:tbl>
    <w:p w:rsidR="0081647D" w:rsidRDefault="0081647D" w:rsidP="00181D2E">
      <w:pPr>
        <w:spacing w:after="0"/>
        <w:rPr>
          <w:lang w:val="en-GB"/>
        </w:rPr>
      </w:pPr>
    </w:p>
    <w:p w:rsidR="0081647D" w:rsidRDefault="0081647D" w:rsidP="00181D2E">
      <w:pPr>
        <w:spacing w:after="0"/>
        <w:rPr>
          <w:lang w:val="en-GB"/>
        </w:rPr>
      </w:pPr>
    </w:p>
    <w:p w:rsidR="0081647D" w:rsidRDefault="0081647D" w:rsidP="00181D2E">
      <w:pPr>
        <w:spacing w:after="0"/>
        <w:rPr>
          <w:lang w:val="en-GB"/>
        </w:rPr>
      </w:pPr>
      <w:r w:rsidRPr="00C20919">
        <w:rPr>
          <w:lang w:val="en-GB"/>
        </w:rPr>
        <w:t xml:space="preserve">Please note: Transportation between the train station in </w:t>
      </w:r>
      <w:r>
        <w:rPr>
          <w:lang w:val="en-GB"/>
        </w:rPr>
        <w:t>Bergen op Zoom,</w:t>
      </w:r>
      <w:r w:rsidRPr="00C20919">
        <w:rPr>
          <w:lang w:val="en-GB"/>
        </w:rPr>
        <w:t xml:space="preserve"> the accommodation venue </w:t>
      </w:r>
      <w:r>
        <w:rPr>
          <w:lang w:val="en-GB"/>
        </w:rPr>
        <w:t xml:space="preserve">and stadium </w:t>
      </w:r>
      <w:r w:rsidRPr="00C20919">
        <w:rPr>
          <w:lang w:val="en-GB"/>
        </w:rPr>
        <w:t xml:space="preserve">will be organized for all teams by busses. </w:t>
      </w:r>
    </w:p>
    <w:p w:rsidR="0081647D" w:rsidRDefault="0081647D" w:rsidP="00181D2E">
      <w:pPr>
        <w:spacing w:after="0"/>
        <w:rPr>
          <w:lang w:val="en-GB"/>
        </w:rPr>
      </w:pPr>
    </w:p>
    <w:p w:rsidR="0081647D" w:rsidRDefault="0081647D" w:rsidP="00181D2E">
      <w:pPr>
        <w:spacing w:after="0"/>
        <w:rPr>
          <w:lang w:val="en-GB"/>
        </w:rPr>
      </w:pPr>
    </w:p>
    <w:p w:rsidR="0081647D" w:rsidRPr="00C20919" w:rsidRDefault="0081647D" w:rsidP="00181D2E">
      <w:pPr>
        <w:spacing w:after="0"/>
        <w:rPr>
          <w:lang w:val="en-GB"/>
        </w:rPr>
      </w:pPr>
    </w:p>
    <w:p w:rsidR="0081647D" w:rsidRDefault="0081647D" w:rsidP="001D55E1">
      <w:pPr>
        <w:spacing w:after="0"/>
        <w:rPr>
          <w:b/>
          <w:lang w:val="en-GB"/>
        </w:rPr>
      </w:pPr>
    </w:p>
    <w:p w:rsidR="0081647D" w:rsidRDefault="0081647D" w:rsidP="001D55E1">
      <w:pPr>
        <w:spacing w:after="0"/>
        <w:rPr>
          <w:b/>
          <w:lang w:val="en-GB"/>
        </w:rPr>
      </w:pPr>
    </w:p>
    <w:p w:rsidR="0081647D" w:rsidRDefault="0081647D" w:rsidP="001D55E1">
      <w:pPr>
        <w:spacing w:after="0"/>
        <w:rPr>
          <w:b/>
          <w:lang w:val="en-GB"/>
        </w:rPr>
      </w:pPr>
    </w:p>
    <w:p w:rsidR="0081647D" w:rsidRDefault="0081647D" w:rsidP="001D55E1">
      <w:pPr>
        <w:spacing w:after="0"/>
        <w:rPr>
          <w:b/>
          <w:lang w:val="en-GB"/>
        </w:rPr>
      </w:pPr>
    </w:p>
    <w:p w:rsidR="0081647D" w:rsidRDefault="0081647D" w:rsidP="001D55E1">
      <w:pPr>
        <w:spacing w:after="0"/>
        <w:rPr>
          <w:b/>
          <w:lang w:val="en-GB"/>
        </w:rPr>
      </w:pPr>
    </w:p>
    <w:p w:rsidR="0081647D" w:rsidRDefault="0081647D" w:rsidP="001D55E1">
      <w:pPr>
        <w:spacing w:after="0"/>
        <w:rPr>
          <w:b/>
          <w:lang w:val="en-GB"/>
        </w:rPr>
      </w:pPr>
    </w:p>
    <w:p w:rsidR="0081647D" w:rsidRDefault="0081647D" w:rsidP="001D55E1">
      <w:pPr>
        <w:spacing w:after="0"/>
        <w:rPr>
          <w:b/>
          <w:lang w:val="en-GB"/>
        </w:rPr>
      </w:pPr>
    </w:p>
    <w:p w:rsidR="0081647D" w:rsidRDefault="0081647D" w:rsidP="001D55E1">
      <w:pPr>
        <w:spacing w:after="0"/>
        <w:rPr>
          <w:b/>
          <w:lang w:val="en-GB"/>
        </w:rPr>
      </w:pPr>
    </w:p>
    <w:p w:rsidR="0081647D" w:rsidRDefault="0081647D" w:rsidP="001D55E1">
      <w:pPr>
        <w:spacing w:after="0"/>
        <w:rPr>
          <w:b/>
          <w:lang w:val="en-GB"/>
        </w:rPr>
      </w:pPr>
    </w:p>
    <w:p w:rsidR="0081647D" w:rsidRDefault="0081647D" w:rsidP="001D55E1">
      <w:pPr>
        <w:spacing w:after="0"/>
        <w:rPr>
          <w:b/>
          <w:lang w:val="en-GB"/>
        </w:rPr>
      </w:pPr>
    </w:p>
    <w:p w:rsidR="0081647D" w:rsidRDefault="0081647D" w:rsidP="001D55E1">
      <w:pPr>
        <w:spacing w:after="0"/>
        <w:rPr>
          <w:b/>
          <w:lang w:val="en-GB"/>
        </w:rPr>
      </w:pPr>
    </w:p>
    <w:p w:rsidR="0081647D" w:rsidRDefault="0081647D" w:rsidP="001D55E1">
      <w:pPr>
        <w:spacing w:after="0"/>
        <w:rPr>
          <w:b/>
          <w:lang w:val="en-GB"/>
        </w:rPr>
      </w:pPr>
    </w:p>
    <w:p w:rsidR="0081647D" w:rsidRDefault="0081647D" w:rsidP="001D55E1">
      <w:pPr>
        <w:spacing w:after="0"/>
        <w:rPr>
          <w:b/>
          <w:lang w:val="en-GB"/>
        </w:rPr>
      </w:pPr>
    </w:p>
    <w:p w:rsidR="0081647D" w:rsidRDefault="0081647D" w:rsidP="001D55E1">
      <w:pPr>
        <w:spacing w:after="0"/>
        <w:rPr>
          <w:b/>
          <w:lang w:val="en-GB"/>
        </w:rPr>
      </w:pPr>
    </w:p>
    <w:p w:rsidR="0081647D" w:rsidRDefault="0081647D" w:rsidP="001D55E1">
      <w:pPr>
        <w:spacing w:after="0"/>
        <w:rPr>
          <w:b/>
          <w:lang w:val="en-GB"/>
        </w:rPr>
      </w:pPr>
    </w:p>
    <w:p w:rsidR="0081647D" w:rsidRDefault="0081647D" w:rsidP="001D55E1">
      <w:pPr>
        <w:spacing w:after="0"/>
        <w:rPr>
          <w:b/>
          <w:lang w:val="en-GB"/>
        </w:rPr>
      </w:pPr>
    </w:p>
    <w:p w:rsidR="0081647D" w:rsidRPr="001D55E1" w:rsidRDefault="0081647D" w:rsidP="001447F0">
      <w:pPr>
        <w:spacing w:after="0"/>
        <w:jc w:val="center"/>
        <w:rPr>
          <w:b/>
          <w:sz w:val="28"/>
          <w:szCs w:val="28"/>
          <w:lang w:val="en-GB"/>
        </w:rPr>
      </w:pPr>
      <w:r w:rsidRPr="001D55E1">
        <w:rPr>
          <w:b/>
          <w:sz w:val="28"/>
          <w:szCs w:val="28"/>
          <w:lang w:val="en-GB"/>
        </w:rPr>
        <w:t>Please return this form to Mrs Jacqueline</w:t>
      </w:r>
      <w:r>
        <w:rPr>
          <w:b/>
          <w:sz w:val="28"/>
          <w:szCs w:val="28"/>
          <w:lang w:val="en-GB"/>
        </w:rPr>
        <w:t xml:space="preserve"> </w:t>
      </w:r>
      <w:r w:rsidRPr="001D55E1">
        <w:rPr>
          <w:b/>
          <w:sz w:val="28"/>
          <w:szCs w:val="28"/>
          <w:lang w:val="en-GB"/>
        </w:rPr>
        <w:t xml:space="preserve">van de Werfhorst before </w:t>
      </w:r>
      <w:r>
        <w:rPr>
          <w:b/>
          <w:sz w:val="28"/>
          <w:szCs w:val="28"/>
          <w:lang w:val="en-GB"/>
        </w:rPr>
        <w:t xml:space="preserve">01 March </w:t>
      </w:r>
      <w:r w:rsidRPr="001D55E1">
        <w:rPr>
          <w:b/>
          <w:sz w:val="28"/>
          <w:szCs w:val="28"/>
          <w:lang w:val="en-GB"/>
        </w:rPr>
        <w:t>201</w:t>
      </w:r>
      <w:r>
        <w:rPr>
          <w:b/>
          <w:sz w:val="28"/>
          <w:szCs w:val="28"/>
          <w:lang w:val="en-GB"/>
        </w:rPr>
        <w:t>4</w:t>
      </w:r>
    </w:p>
    <w:p w:rsidR="0081647D" w:rsidRPr="00152FD3" w:rsidRDefault="0081647D" w:rsidP="00A70559">
      <w:pPr>
        <w:spacing w:after="0"/>
        <w:jc w:val="center"/>
        <w:rPr>
          <w:lang w:val="en-GB"/>
        </w:rPr>
      </w:pPr>
      <w:r w:rsidRPr="001D55E1">
        <w:rPr>
          <w:b/>
          <w:sz w:val="28"/>
          <w:szCs w:val="28"/>
          <w:lang w:val="en-GB"/>
        </w:rPr>
        <w:t xml:space="preserve">Email: </w:t>
      </w:r>
      <w:hyperlink r:id="rId7" w:history="1">
        <w:r w:rsidRPr="000B6256">
          <w:rPr>
            <w:rStyle w:val="Hyperlink"/>
            <w:rFonts w:ascii="Verdana" w:hAnsi="Verdana"/>
            <w:b/>
            <w:sz w:val="28"/>
            <w:szCs w:val="28"/>
            <w:lang w:val="en-GB"/>
          </w:rPr>
          <w:t>TIC@7thinasec.com</w:t>
        </w:r>
      </w:hyperlink>
      <w:r w:rsidRPr="00152FD3">
        <w:rPr>
          <w:lang w:val="en-GB"/>
        </w:rPr>
        <w:t xml:space="preserve"> </w:t>
      </w:r>
    </w:p>
    <w:sectPr w:rsidR="0081647D" w:rsidRPr="00152FD3" w:rsidSect="00152FD3">
      <w:headerReference w:type="default" r:id="rId8"/>
      <w:footerReference w:type="default" r:id="rId9"/>
      <w:pgSz w:w="11906" w:h="16838"/>
      <w:pgMar w:top="851" w:right="926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47D" w:rsidRDefault="0081647D" w:rsidP="009E4FA9">
      <w:pPr>
        <w:spacing w:after="0" w:line="240" w:lineRule="auto"/>
      </w:pPr>
      <w:r>
        <w:separator/>
      </w:r>
    </w:p>
  </w:endnote>
  <w:endnote w:type="continuationSeparator" w:id="0">
    <w:p w:rsidR="0081647D" w:rsidRDefault="0081647D" w:rsidP="009E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7D" w:rsidRPr="0062327E" w:rsidRDefault="0081647D" w:rsidP="002D73C9">
    <w:pPr>
      <w:pStyle w:val="Footer"/>
      <w:jc w:val="center"/>
      <w:rPr>
        <w:b/>
        <w:color w:val="002060"/>
        <w:lang w:val="en-GB"/>
      </w:rPr>
    </w:pPr>
    <w:r>
      <w:rPr>
        <w:noProof/>
      </w:rPr>
      <w:pict>
        <v:line id="Rechte verbindingslijn 6" o:spid="_x0000_s2051" style="position:absolute;left:0;text-align:left;flip:y;z-index:251658240;visibility:visible;mso-wrap-distance-left:3.17497mm;mso-wrap-distance-right:3.17497mm" from="488.05pt,1.75pt" to="488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" strokecolor="#002060" strokeweight="3pt">
          <o:lock v:ext="edit" shapetype="f"/>
        </v:line>
      </w:pict>
    </w:r>
    <w:r>
      <w:rPr>
        <w:noProof/>
      </w:rPr>
      <w:pict>
        <v:line id="Rechte verbindingslijn 5" o:spid="_x0000_s2052" style="position:absolute;left:0;text-align:left;flip:y;z-index:251657216;visibility:visible;mso-wrap-distance-left:3.17497mm;mso-wrap-distance-right:3.17497mm" from="1.4pt,1.65pt" to="1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" strokecolor="#002060" strokeweight="3pt">
          <o:lock v:ext="edit" shapetype="f"/>
        </v:line>
      </w:pict>
    </w:r>
    <w:r w:rsidRPr="0062327E">
      <w:rPr>
        <w:b/>
        <w:color w:val="002060"/>
        <w:lang w:val="en-GB"/>
      </w:rPr>
      <w:t xml:space="preserve">The SABIC INAS European Athletic Championships 2014 are hosted by SPADO Athletics </w:t>
    </w:r>
  </w:p>
  <w:p w:rsidR="0081647D" w:rsidRPr="0062327E" w:rsidRDefault="0081647D" w:rsidP="002D73C9">
    <w:pPr>
      <w:pStyle w:val="Footer"/>
      <w:rPr>
        <w:color w:val="002060"/>
        <w:lang w:val="en-GB"/>
      </w:rPr>
    </w:pPr>
    <w:r>
      <w:rPr>
        <w:noProof/>
      </w:rPr>
      <w:pict>
        <v:line id="Rechte verbindingslijn 4" o:spid="_x0000_s2053" style="position:absolute;z-index:251656192;visibility:visible" from="-.05pt,6pt" to="489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" strokecolor="#002060" strokeweight="3pt">
          <o:lock v:ext="edit" shapetype="f"/>
        </v:line>
      </w:pict>
    </w:r>
  </w:p>
  <w:p w:rsidR="0081647D" w:rsidRPr="007A64F5" w:rsidRDefault="0081647D" w:rsidP="002D73C9">
    <w:pPr>
      <w:pStyle w:val="Footer"/>
      <w:tabs>
        <w:tab w:val="left" w:pos="1134"/>
        <w:tab w:val="left" w:pos="3686"/>
        <w:tab w:val="left" w:pos="4395"/>
        <w:tab w:val="left" w:pos="7797"/>
      </w:tabs>
      <w:rPr>
        <w:rFonts w:cs="Calibri"/>
        <w:b/>
        <w:color w:val="002060"/>
      </w:rPr>
    </w:pPr>
    <w:r w:rsidRPr="00054C2D">
      <w:rPr>
        <w:b/>
        <w:color w:val="002060"/>
      </w:rPr>
      <w:t>P</w:t>
    </w:r>
    <w:r>
      <w:rPr>
        <w:b/>
        <w:color w:val="002060"/>
      </w:rPr>
      <w:t>B</w:t>
    </w:r>
    <w:r w:rsidRPr="00054C2D">
      <w:rPr>
        <w:b/>
        <w:color w:val="002060"/>
      </w:rPr>
      <w:t xml:space="preserve"> 184, 4600 AD Bergen op Zoom</w:t>
    </w:r>
    <w:r>
      <w:rPr>
        <w:b/>
        <w:color w:val="002060"/>
      </w:rPr>
      <w:tab/>
    </w:r>
    <w:r>
      <w:rPr>
        <w:b/>
        <w:color w:val="002060"/>
      </w:rPr>
      <w:tab/>
    </w:r>
    <w:hyperlink r:id="rId1" w:history="1">
      <w:r w:rsidRPr="0062327E">
        <w:rPr>
          <w:rStyle w:val="Hyperlink"/>
          <w:b/>
          <w:color w:val="002060"/>
          <w:u w:val="none"/>
        </w:rPr>
        <w:t>www.7thinasec.com</w:t>
      </w:r>
    </w:hyperlink>
    <w:r>
      <w:rPr>
        <w:rStyle w:val="Hyperlink"/>
        <w:b/>
        <w:color w:val="002060"/>
        <w:u w:val="none"/>
      </w:rPr>
      <w:tab/>
    </w:r>
    <w:hyperlink r:id="rId2" w:history="1">
      <w:r w:rsidRPr="0062327E">
        <w:rPr>
          <w:rStyle w:val="Hyperlink"/>
          <w:rFonts w:cs="Calibri"/>
          <w:b/>
          <w:color w:val="002060"/>
          <w:u w:val="none"/>
        </w:rPr>
        <w:t>info@7thinasec.com</w:t>
      </w:r>
    </w:hyperlink>
    <w:r w:rsidRPr="007A64F5">
      <w:rPr>
        <w:rFonts w:cs="Calibri"/>
        <w:b/>
        <w:color w:val="002060"/>
      </w:rPr>
      <w:tab/>
    </w:r>
  </w:p>
  <w:p w:rsidR="0081647D" w:rsidRPr="00DD1700" w:rsidRDefault="0081647D" w:rsidP="00DD1700">
    <w:pPr>
      <w:pStyle w:val="Footer"/>
      <w:tabs>
        <w:tab w:val="clear" w:pos="9072"/>
        <w:tab w:val="left" w:pos="8080"/>
        <w:tab w:val="right" w:pos="9781"/>
      </w:tabs>
      <w:rPr>
        <w:b/>
        <w:color w:val="002060"/>
      </w:rPr>
    </w:pPr>
    <w:r>
      <w:rPr>
        <w:b/>
        <w:color w:val="002060"/>
      </w:rPr>
      <w:t xml:space="preserve">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2054" type="#_x0000_t75" alt="images[4]" style="position:absolute;margin-left:325.45pt;margin-top:6.85pt;width:78.6pt;height:14.15pt;z-index:251660288;visibility:visible;mso-wrap-distance-left:2.88pt;mso-wrap-distance-top:2.88pt;mso-wrap-distance-right:2.88pt;mso-wrap-distance-bottom:2.88pt;mso-position-horizontal-relative:text;mso-position-vertical-relative:text">
          <v:imagedata r:id="rId3" o:title=""/>
        </v:shape>
      </w:pict>
    </w:r>
    <w:r w:rsidRPr="001034B9">
      <w:rPr>
        <w:b/>
        <w:noProof/>
        <w:color w:val="002060"/>
      </w:rPr>
      <w:pict>
        <v:shape id="Afbeelding 3" o:spid="_x0000_i1033" type="#_x0000_t75" style="width:43.5pt;height:24pt;visibility:visible">
          <v:imagedata r:id="rId4" o:title=""/>
        </v:shape>
      </w:pict>
    </w:r>
    <w:r>
      <w:rPr>
        <w:b/>
        <w:color w:val="002060"/>
      </w:rPr>
      <w:t xml:space="preserve">   </w:t>
    </w:r>
    <w:r w:rsidRPr="001034B9">
      <w:rPr>
        <w:b/>
        <w:noProof/>
        <w:color w:val="002060"/>
      </w:rPr>
      <w:pict>
        <v:shape id="Afbeelding 7" o:spid="_x0000_i1034" type="#_x0000_t75" style="width:49.5pt;height:25.5pt;visibility:visible">
          <v:imagedata r:id="rId5" o:title="" croptop="8695f" cropbottom="11031f" cropleft="5617f" cropright="6467f"/>
        </v:shape>
      </w:pict>
    </w:r>
    <w:r w:rsidRPr="001034B9">
      <w:rPr>
        <w:b/>
        <w:noProof/>
        <w:color w:val="002060"/>
      </w:rPr>
      <w:pict>
        <v:shape id="Afbeelding 8" o:spid="_x0000_i1035" type="#_x0000_t75" style="width:58.5pt;height:24.75pt;visibility:visible">
          <v:imagedata r:id="rId6" o:title="" croptop="45006f" cropleft="7258f" cropright="7597f"/>
        </v:shape>
      </w:pict>
    </w:r>
    <w:r>
      <w:rPr>
        <w:b/>
        <w:noProof/>
        <w:color w:val="002060"/>
      </w:rPr>
      <w:t xml:space="preserve">  </w:t>
    </w:r>
    <w:r w:rsidRPr="001034B9">
      <w:rPr>
        <w:b/>
        <w:noProof/>
        <w:color w:val="002060"/>
      </w:rPr>
      <w:pict>
        <v:shape id="Afbeelding 10" o:spid="_x0000_i1036" type="#_x0000_t75" style="width:63pt;height:27pt;visibility:visible">
          <v:imagedata r:id="rId7" o:title=""/>
        </v:shape>
      </w:pict>
    </w:r>
    <w:r w:rsidRPr="001034B9">
      <w:rPr>
        <w:b/>
        <w:noProof/>
        <w:color w:val="002060"/>
      </w:rPr>
      <w:pict>
        <v:shape id="Afbeelding 13" o:spid="_x0000_i1037" type="#_x0000_t75" style="width:76.5pt;height:28.5pt;visibility:visible">
          <v:imagedata r:id="rId8" o:title=""/>
        </v:shape>
      </w:pict>
    </w:r>
    <w:r>
      <w:rPr>
        <w:b/>
        <w:color w:val="002060"/>
      </w:rPr>
      <w:t xml:space="preserve">             </w:t>
    </w:r>
    <w:r>
      <w:rPr>
        <w:b/>
        <w:color w:val="002060"/>
      </w:rPr>
      <w:tab/>
      <w:t xml:space="preserve">  </w:t>
    </w:r>
    <w:r w:rsidRPr="001034B9">
      <w:rPr>
        <w:b/>
        <w:noProof/>
        <w:color w:val="002060"/>
      </w:rPr>
      <w:pict>
        <v:shape id="Afbeelding 12" o:spid="_x0000_i1038" type="#_x0000_t75" style="width:64.5pt;height:24.75pt;visibility:visible">
          <v:imagedata r:id="rId9" o:title=""/>
        </v:shape>
      </w:pict>
    </w:r>
    <w:r>
      <w:rPr>
        <w:b/>
        <w:color w:val="002060"/>
      </w:rPr>
      <w:t xml:space="preserve">        </w:t>
    </w:r>
    <w:r>
      <w:rPr>
        <w:b/>
        <w:color w:val="00206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47D" w:rsidRDefault="0081647D" w:rsidP="009E4FA9">
      <w:pPr>
        <w:spacing w:after="0" w:line="240" w:lineRule="auto"/>
      </w:pPr>
      <w:r>
        <w:separator/>
      </w:r>
    </w:p>
  </w:footnote>
  <w:footnote w:type="continuationSeparator" w:id="0">
    <w:p w:rsidR="0081647D" w:rsidRDefault="0081647D" w:rsidP="009E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7D" w:rsidRDefault="0081647D" w:rsidP="00EB6450">
    <w:pPr>
      <w:pStyle w:val="Header"/>
      <w:tabs>
        <w:tab w:val="clear" w:pos="9072"/>
        <w:tab w:val="left" w:pos="7608"/>
      </w:tabs>
      <w:ind w:left="-142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30" o:spid="_x0000_s2049" type="#_x0000_t75" style="position:absolute;left:0;text-align:left;margin-left:283.05pt;margin-top:-102.75pt;width:196.4pt;height:102.3pt;z-index:251659264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</w:rPr>
      <w:pict>
        <v:line id="Rechte verbindingslijn 9" o:spid="_x0000_s2050" style="position:absolute;left:0;text-align:left;flip:y;z-index:251655168;visibility:visible;mso-wrap-distance-left:3.17494mm;mso-wrap-distance-right:3.17494mm" from="488.25pt,40.5pt" to="488.2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" strokecolor="#002060" strokeweight="3pt">
          <o:lock v:ext="edit" shapetype="f"/>
        </v:line>
      </w:pict>
    </w:r>
    <w:r>
      <w:rPr>
        <w:noProof/>
      </w:rPr>
      <w:pict>
        <v:shape id="Afbeelding 4" o:spid="_x0000_i1026" type="#_x0000_t75" style="width:3in;height:93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7E39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B06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28C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84C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16A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82F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AAD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1EB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F4F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FAC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A6A16"/>
    <w:multiLevelType w:val="hybridMultilevel"/>
    <w:tmpl w:val="C32AD74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0C670E"/>
    <w:multiLevelType w:val="hybridMultilevel"/>
    <w:tmpl w:val="5F4C4F76"/>
    <w:lvl w:ilvl="0" w:tplc="01B600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FA9"/>
    <w:rsid w:val="00013059"/>
    <w:rsid w:val="0001786F"/>
    <w:rsid w:val="00025D6D"/>
    <w:rsid w:val="00042B64"/>
    <w:rsid w:val="00052176"/>
    <w:rsid w:val="00054C2D"/>
    <w:rsid w:val="00070867"/>
    <w:rsid w:val="00075AAD"/>
    <w:rsid w:val="00081C03"/>
    <w:rsid w:val="00092C9E"/>
    <w:rsid w:val="000B6256"/>
    <w:rsid w:val="000C0FFF"/>
    <w:rsid w:val="00102256"/>
    <w:rsid w:val="001034B9"/>
    <w:rsid w:val="00104044"/>
    <w:rsid w:val="00121878"/>
    <w:rsid w:val="00131C75"/>
    <w:rsid w:val="0014031A"/>
    <w:rsid w:val="00141FAD"/>
    <w:rsid w:val="001447F0"/>
    <w:rsid w:val="00152FD3"/>
    <w:rsid w:val="00155E2E"/>
    <w:rsid w:val="00164DE1"/>
    <w:rsid w:val="00181D2E"/>
    <w:rsid w:val="0019052C"/>
    <w:rsid w:val="001A540E"/>
    <w:rsid w:val="001B6D1F"/>
    <w:rsid w:val="001C4F7D"/>
    <w:rsid w:val="001C7B7A"/>
    <w:rsid w:val="001D55E1"/>
    <w:rsid w:val="001E1499"/>
    <w:rsid w:val="00203058"/>
    <w:rsid w:val="00221D68"/>
    <w:rsid w:val="00265F1D"/>
    <w:rsid w:val="002873C0"/>
    <w:rsid w:val="002B190D"/>
    <w:rsid w:val="002B42CA"/>
    <w:rsid w:val="002D73C9"/>
    <w:rsid w:val="002E7F6D"/>
    <w:rsid w:val="00307F92"/>
    <w:rsid w:val="00336B6A"/>
    <w:rsid w:val="00337247"/>
    <w:rsid w:val="003413C5"/>
    <w:rsid w:val="0035751A"/>
    <w:rsid w:val="00384B0C"/>
    <w:rsid w:val="00397040"/>
    <w:rsid w:val="003B406D"/>
    <w:rsid w:val="003C4E34"/>
    <w:rsid w:val="003D7AB6"/>
    <w:rsid w:val="004035D8"/>
    <w:rsid w:val="004112B4"/>
    <w:rsid w:val="004150F5"/>
    <w:rsid w:val="00417CBC"/>
    <w:rsid w:val="00432D68"/>
    <w:rsid w:val="00456B89"/>
    <w:rsid w:val="00490C9E"/>
    <w:rsid w:val="004A45ED"/>
    <w:rsid w:val="004B33A4"/>
    <w:rsid w:val="004E0AE1"/>
    <w:rsid w:val="004F08CC"/>
    <w:rsid w:val="004F631A"/>
    <w:rsid w:val="005030BB"/>
    <w:rsid w:val="00504681"/>
    <w:rsid w:val="005111EE"/>
    <w:rsid w:val="005215D2"/>
    <w:rsid w:val="00524ED4"/>
    <w:rsid w:val="00535205"/>
    <w:rsid w:val="00541C3E"/>
    <w:rsid w:val="005447AB"/>
    <w:rsid w:val="005550A9"/>
    <w:rsid w:val="00570721"/>
    <w:rsid w:val="00597F84"/>
    <w:rsid w:val="005A3652"/>
    <w:rsid w:val="005C6B39"/>
    <w:rsid w:val="005D4602"/>
    <w:rsid w:val="005D59F2"/>
    <w:rsid w:val="005E074C"/>
    <w:rsid w:val="00600E60"/>
    <w:rsid w:val="00615CB5"/>
    <w:rsid w:val="0062327E"/>
    <w:rsid w:val="0066642B"/>
    <w:rsid w:val="00687422"/>
    <w:rsid w:val="006A2364"/>
    <w:rsid w:val="006C1C98"/>
    <w:rsid w:val="006F3872"/>
    <w:rsid w:val="00723371"/>
    <w:rsid w:val="00727A9B"/>
    <w:rsid w:val="00765204"/>
    <w:rsid w:val="007860AD"/>
    <w:rsid w:val="007A64F5"/>
    <w:rsid w:val="00803EC0"/>
    <w:rsid w:val="0081647D"/>
    <w:rsid w:val="008256E4"/>
    <w:rsid w:val="008536D7"/>
    <w:rsid w:val="0087022D"/>
    <w:rsid w:val="00890285"/>
    <w:rsid w:val="008B2809"/>
    <w:rsid w:val="008B6596"/>
    <w:rsid w:val="008D6837"/>
    <w:rsid w:val="008F3D57"/>
    <w:rsid w:val="0090750A"/>
    <w:rsid w:val="00922F75"/>
    <w:rsid w:val="0096010A"/>
    <w:rsid w:val="009668CC"/>
    <w:rsid w:val="009818E7"/>
    <w:rsid w:val="00994C39"/>
    <w:rsid w:val="00997239"/>
    <w:rsid w:val="009E417A"/>
    <w:rsid w:val="009E4FA9"/>
    <w:rsid w:val="009F43F3"/>
    <w:rsid w:val="00A02ACE"/>
    <w:rsid w:val="00A327C7"/>
    <w:rsid w:val="00A43442"/>
    <w:rsid w:val="00A57E78"/>
    <w:rsid w:val="00A70559"/>
    <w:rsid w:val="00A77F6E"/>
    <w:rsid w:val="00AB33C5"/>
    <w:rsid w:val="00AC71D7"/>
    <w:rsid w:val="00AD173B"/>
    <w:rsid w:val="00B00AEF"/>
    <w:rsid w:val="00B12774"/>
    <w:rsid w:val="00B27E10"/>
    <w:rsid w:val="00B30813"/>
    <w:rsid w:val="00B45159"/>
    <w:rsid w:val="00B53768"/>
    <w:rsid w:val="00B93F47"/>
    <w:rsid w:val="00BA0CC4"/>
    <w:rsid w:val="00BB6251"/>
    <w:rsid w:val="00BC793B"/>
    <w:rsid w:val="00BE68D5"/>
    <w:rsid w:val="00BF1E92"/>
    <w:rsid w:val="00C20919"/>
    <w:rsid w:val="00C36AF3"/>
    <w:rsid w:val="00C57282"/>
    <w:rsid w:val="00C63A15"/>
    <w:rsid w:val="00C72A44"/>
    <w:rsid w:val="00C83C5C"/>
    <w:rsid w:val="00CA18DA"/>
    <w:rsid w:val="00CA2E28"/>
    <w:rsid w:val="00CB4787"/>
    <w:rsid w:val="00D06E7F"/>
    <w:rsid w:val="00D14156"/>
    <w:rsid w:val="00D1755E"/>
    <w:rsid w:val="00D46F17"/>
    <w:rsid w:val="00D547FB"/>
    <w:rsid w:val="00D54C3F"/>
    <w:rsid w:val="00D83373"/>
    <w:rsid w:val="00DD1700"/>
    <w:rsid w:val="00DF23B6"/>
    <w:rsid w:val="00DF35B0"/>
    <w:rsid w:val="00E00352"/>
    <w:rsid w:val="00E15566"/>
    <w:rsid w:val="00E357C7"/>
    <w:rsid w:val="00E6318F"/>
    <w:rsid w:val="00E65EDE"/>
    <w:rsid w:val="00EB6450"/>
    <w:rsid w:val="00EC3131"/>
    <w:rsid w:val="00ED6445"/>
    <w:rsid w:val="00EE0081"/>
    <w:rsid w:val="00EE752D"/>
    <w:rsid w:val="00F1214E"/>
    <w:rsid w:val="00F136A7"/>
    <w:rsid w:val="00F37CA1"/>
    <w:rsid w:val="00F47DE0"/>
    <w:rsid w:val="00F84F11"/>
    <w:rsid w:val="00F875D2"/>
    <w:rsid w:val="00FA04F7"/>
    <w:rsid w:val="00FC7CD1"/>
    <w:rsid w:val="00FE64C4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4FA9"/>
    <w:pPr>
      <w:spacing w:after="0" w:line="240" w:lineRule="auto"/>
    </w:pPr>
    <w:rPr>
      <w:rFonts w:ascii="Tahoma" w:hAnsi="Tahoma"/>
      <w:sz w:val="16"/>
      <w:szCs w:val="20"/>
      <w:lang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FA9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E4F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nl-N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E4F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E4F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nl-N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4FA9"/>
    <w:rPr>
      <w:rFonts w:cs="Times New Roman"/>
    </w:rPr>
  </w:style>
  <w:style w:type="character" w:styleId="Hyperlink">
    <w:name w:val="Hyperlink"/>
    <w:basedOn w:val="DefaultParagraphFont"/>
    <w:uiPriority w:val="99"/>
    <w:rsid w:val="009E4FA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97239"/>
    <w:rPr>
      <w:lang w:eastAsia="en-US"/>
    </w:rPr>
  </w:style>
  <w:style w:type="paragraph" w:customStyle="1" w:styleId="ListParagraph1">
    <w:name w:val="List Paragraph1"/>
    <w:basedOn w:val="Normal"/>
    <w:uiPriority w:val="99"/>
    <w:rsid w:val="009818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nl-NL"/>
    </w:rPr>
  </w:style>
  <w:style w:type="table" w:styleId="TableGrid">
    <w:name w:val="Table Grid"/>
    <w:basedOn w:val="TableNormal"/>
    <w:uiPriority w:val="99"/>
    <w:locked/>
    <w:rsid w:val="00BC793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028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2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paragraph" w:customStyle="1" w:styleId="StandaardNa0pt">
    <w:name w:val="Standaard + Na:  0 pt"/>
    <w:aliases w:val="Regelafstand:  enkel"/>
    <w:basedOn w:val="Normal"/>
    <w:uiPriority w:val="99"/>
    <w:rsid w:val="0035751A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C@7thinas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hyperlink" Target="mailto:info@7thinasec.com" TargetMode="External"/><Relationship Id="rId1" Type="http://schemas.openxmlformats.org/officeDocument/2006/relationships/hyperlink" Target="http://www.7thinasec.com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wmf"/><Relationship Id="rId9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85</Words>
  <Characters>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Gebruiker</dc:creator>
  <cp:keywords/>
  <dc:description/>
  <cp:lastModifiedBy>Brian en Esmeralda</cp:lastModifiedBy>
  <cp:revision>3</cp:revision>
  <cp:lastPrinted>2013-04-01T19:38:00Z</cp:lastPrinted>
  <dcterms:created xsi:type="dcterms:W3CDTF">2013-09-02T19:52:00Z</dcterms:created>
  <dcterms:modified xsi:type="dcterms:W3CDTF">2013-09-02T19:52:00Z</dcterms:modified>
</cp:coreProperties>
</file>