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3D" w:rsidRPr="00042B64" w:rsidRDefault="00F1673D" w:rsidP="00042B64">
      <w:pPr>
        <w:spacing w:after="0"/>
        <w:rPr>
          <w:b/>
          <w:sz w:val="28"/>
          <w:szCs w:val="28"/>
          <w:lang w:val="en-GB"/>
        </w:rPr>
      </w:pPr>
      <w:r w:rsidRPr="00042B64">
        <w:rPr>
          <w:b/>
          <w:sz w:val="28"/>
          <w:szCs w:val="28"/>
          <w:lang w:val="en-GB"/>
        </w:rPr>
        <w:t xml:space="preserve">Finance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F1673D" w:rsidRPr="00042B64" w:rsidTr="00203058">
        <w:tc>
          <w:tcPr>
            <w:tcW w:w="9920" w:type="dxa"/>
          </w:tcPr>
          <w:p w:rsidR="00F1673D" w:rsidRPr="00203058" w:rsidRDefault="00F1673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ORGANISATION </w:t>
            </w:r>
          </w:p>
          <w:p w:rsidR="00F1673D" w:rsidRPr="00203058" w:rsidRDefault="00F1673D" w:rsidP="00203058">
            <w:pPr>
              <w:spacing w:after="0"/>
              <w:rPr>
                <w:b/>
                <w:lang w:val="en-GB"/>
              </w:rPr>
            </w:pPr>
          </w:p>
        </w:tc>
      </w:tr>
    </w:tbl>
    <w:p w:rsidR="00F1673D" w:rsidRDefault="00F1673D" w:rsidP="00042B64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4960"/>
      </w:tblGrid>
      <w:tr w:rsidR="00F1673D" w:rsidRPr="00042B64" w:rsidTr="00203058">
        <w:tc>
          <w:tcPr>
            <w:tcW w:w="4960" w:type="dxa"/>
          </w:tcPr>
          <w:p w:rsidR="00F1673D" w:rsidRPr="00203058" w:rsidRDefault="00F1673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Country:</w:t>
            </w:r>
          </w:p>
        </w:tc>
        <w:tc>
          <w:tcPr>
            <w:tcW w:w="4960" w:type="dxa"/>
          </w:tcPr>
          <w:p w:rsidR="00F1673D" w:rsidRPr="00203058" w:rsidRDefault="00F1673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Country Code: </w:t>
            </w:r>
          </w:p>
        </w:tc>
      </w:tr>
    </w:tbl>
    <w:p w:rsidR="00F1673D" w:rsidRDefault="00F1673D" w:rsidP="00042B64">
      <w:pPr>
        <w:spacing w:after="0"/>
        <w:rPr>
          <w:lang w:val="en-GB"/>
        </w:rPr>
      </w:pPr>
    </w:p>
    <w:p w:rsidR="00F1673D" w:rsidRPr="00042B64" w:rsidRDefault="00F1673D" w:rsidP="00042B64">
      <w:pPr>
        <w:spacing w:after="0"/>
        <w:rPr>
          <w:b/>
          <w:lang w:val="en-GB"/>
        </w:rPr>
      </w:pPr>
      <w:r w:rsidRPr="00042B64">
        <w:rPr>
          <w:b/>
          <w:lang w:val="en-GB"/>
        </w:rPr>
        <w:t xml:space="preserve">Payment: </w:t>
      </w:r>
    </w:p>
    <w:p w:rsidR="00F1673D" w:rsidRPr="00C20919" w:rsidRDefault="00F1673D" w:rsidP="001E1499">
      <w:pPr>
        <w:spacing w:after="0" w:line="240" w:lineRule="auto"/>
        <w:rPr>
          <w:lang w:val="en-GB"/>
        </w:rPr>
      </w:pPr>
      <w:r w:rsidRPr="00C20919">
        <w:rPr>
          <w:lang w:val="en-GB"/>
        </w:rPr>
        <w:t xml:space="preserve">Bank: </w:t>
      </w:r>
      <w:r>
        <w:rPr>
          <w:lang w:val="en-GB"/>
        </w:rPr>
        <w:t>Rabobank</w:t>
      </w:r>
      <w:r w:rsidRPr="00C20919">
        <w:rPr>
          <w:lang w:val="en-GB"/>
        </w:rPr>
        <w:t xml:space="preserve">    </w:t>
      </w:r>
    </w:p>
    <w:p w:rsidR="00F1673D" w:rsidRPr="001E1499" w:rsidRDefault="00F1673D" w:rsidP="001E1499">
      <w:pPr>
        <w:spacing w:after="0" w:line="240" w:lineRule="auto"/>
        <w:rPr>
          <w:lang w:val="en-GB"/>
        </w:rPr>
      </w:pPr>
      <w:r w:rsidRPr="001E1499">
        <w:rPr>
          <w:lang w:val="en-GB"/>
        </w:rPr>
        <w:t xml:space="preserve">Bank address: </w:t>
      </w:r>
      <w:r w:rsidRPr="001E1499">
        <w:rPr>
          <w:rFonts w:cs="Calibri"/>
          <w:color w:val="222222"/>
          <w:lang w:val="en-GB"/>
        </w:rPr>
        <w:t>Jacob Obrechtlaan 1, Bergen op Zoom</w:t>
      </w:r>
      <w:r>
        <w:rPr>
          <w:lang w:val="en-GB"/>
        </w:rPr>
        <w:t>, The Netherlands</w:t>
      </w:r>
    </w:p>
    <w:p w:rsidR="00F1673D" w:rsidRPr="001E1499" w:rsidRDefault="00F1673D" w:rsidP="001E1499">
      <w:pPr>
        <w:spacing w:after="0" w:line="240" w:lineRule="auto"/>
        <w:rPr>
          <w:lang w:val="en-GB"/>
        </w:rPr>
      </w:pPr>
      <w:r w:rsidRPr="001E1499">
        <w:rPr>
          <w:lang w:val="en-GB"/>
        </w:rPr>
        <w:t>Account name: AV Spado Bergen op Zoom</w:t>
      </w:r>
      <w:r>
        <w:rPr>
          <w:lang w:val="en-GB"/>
        </w:rPr>
        <w:t>, The Netherlands</w:t>
      </w:r>
    </w:p>
    <w:p w:rsidR="00F1673D" w:rsidRPr="00C20919" w:rsidRDefault="00F1673D" w:rsidP="001E1499">
      <w:pPr>
        <w:spacing w:after="0" w:line="240" w:lineRule="auto"/>
        <w:rPr>
          <w:lang w:val="en-GB"/>
        </w:rPr>
      </w:pPr>
      <w:r w:rsidRPr="00C20919">
        <w:rPr>
          <w:lang w:val="en-GB"/>
        </w:rPr>
        <w:t xml:space="preserve">Address: </w:t>
      </w:r>
      <w:r w:rsidRPr="00EE752D">
        <w:rPr>
          <w:lang w:val="en-GB"/>
        </w:rPr>
        <w:t>PO-Box 184</w:t>
      </w:r>
      <w:r>
        <w:rPr>
          <w:lang w:val="en-GB"/>
        </w:rPr>
        <w:t>, NL-</w:t>
      </w:r>
      <w:r w:rsidRPr="00EE752D">
        <w:rPr>
          <w:lang w:val="en-GB"/>
        </w:rPr>
        <w:t>4600 AD Bergen op Zoom</w:t>
      </w:r>
      <w:r>
        <w:rPr>
          <w:lang w:val="en-GB"/>
        </w:rPr>
        <w:t>, The Netherlands</w:t>
      </w:r>
    </w:p>
    <w:p w:rsidR="00F1673D" w:rsidRPr="00C20919" w:rsidRDefault="00F1673D" w:rsidP="001E1499">
      <w:pPr>
        <w:spacing w:after="0" w:line="240" w:lineRule="auto"/>
        <w:rPr>
          <w:lang w:val="en-GB"/>
        </w:rPr>
      </w:pPr>
      <w:r w:rsidRPr="00C20919">
        <w:rPr>
          <w:lang w:val="en-GB"/>
        </w:rPr>
        <w:t xml:space="preserve">BIC: </w:t>
      </w:r>
      <w:r>
        <w:rPr>
          <w:lang w:val="en-GB"/>
        </w:rPr>
        <w:t>RABONL2U</w:t>
      </w:r>
      <w:r w:rsidRPr="00C20919">
        <w:rPr>
          <w:lang w:val="en-GB"/>
        </w:rPr>
        <w:t xml:space="preserve"> </w:t>
      </w:r>
    </w:p>
    <w:p w:rsidR="00F1673D" w:rsidRPr="00C20919" w:rsidRDefault="00F1673D" w:rsidP="001E1499">
      <w:pPr>
        <w:spacing w:after="0" w:line="240" w:lineRule="auto"/>
        <w:rPr>
          <w:lang w:val="en-GB"/>
        </w:rPr>
      </w:pPr>
      <w:r w:rsidRPr="00C20919">
        <w:rPr>
          <w:lang w:val="en-GB"/>
        </w:rPr>
        <w:t xml:space="preserve">Account number - IBAN: </w:t>
      </w:r>
      <w:r>
        <w:rPr>
          <w:lang w:val="en-GB"/>
        </w:rPr>
        <w:t>NL48RABO0106107879</w:t>
      </w:r>
    </w:p>
    <w:p w:rsidR="00F1673D" w:rsidRDefault="00F1673D" w:rsidP="001E1499">
      <w:pPr>
        <w:spacing w:after="0" w:line="240" w:lineRule="auto"/>
        <w:rPr>
          <w:lang w:val="en-GB"/>
        </w:rPr>
      </w:pPr>
      <w:r w:rsidRPr="00C20919">
        <w:rPr>
          <w:lang w:val="en-GB"/>
        </w:rPr>
        <w:t>Reference: INAS European Championships 201</w:t>
      </w:r>
      <w:r>
        <w:rPr>
          <w:lang w:val="en-GB"/>
        </w:rPr>
        <w:t>4</w:t>
      </w:r>
      <w:r w:rsidRPr="00C20919">
        <w:rPr>
          <w:lang w:val="en-GB"/>
        </w:rPr>
        <w:t xml:space="preserve"> </w:t>
      </w:r>
    </w:p>
    <w:p w:rsidR="00F1673D" w:rsidRDefault="00F1673D" w:rsidP="001D55E1">
      <w:pPr>
        <w:spacing w:after="0"/>
        <w:rPr>
          <w:lang w:val="en-GB"/>
        </w:rPr>
      </w:pPr>
    </w:p>
    <w:p w:rsidR="00F1673D" w:rsidRDefault="00F1673D" w:rsidP="001D55E1">
      <w:pPr>
        <w:spacing w:after="0"/>
        <w:rPr>
          <w:lang w:val="en-GB"/>
        </w:rPr>
      </w:pPr>
    </w:p>
    <w:p w:rsidR="00F1673D" w:rsidRPr="00042B64" w:rsidRDefault="00F1673D" w:rsidP="00042B64">
      <w:pPr>
        <w:spacing w:after="0"/>
        <w:rPr>
          <w:b/>
          <w:lang w:val="en-GB"/>
        </w:rPr>
      </w:pPr>
      <w:r w:rsidRPr="00042B64">
        <w:rPr>
          <w:b/>
          <w:lang w:val="en-GB"/>
        </w:rPr>
        <w:t>Shared Accommodation:</w:t>
      </w:r>
      <w:r>
        <w:rPr>
          <w:b/>
          <w:lang w:val="en-GB"/>
        </w:rPr>
        <w:tab/>
      </w:r>
      <w:r w:rsidRPr="00042B64">
        <w:rPr>
          <w:b/>
          <w:lang w:val="en-GB"/>
        </w:rPr>
        <w:t xml:space="preserve"> € ….. Euro per person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240"/>
        <w:gridCol w:w="328"/>
        <w:gridCol w:w="2152"/>
        <w:gridCol w:w="485"/>
        <w:gridCol w:w="2480"/>
      </w:tblGrid>
      <w:tr w:rsidR="00F1673D" w:rsidRPr="00042B64" w:rsidTr="00203058">
        <w:tc>
          <w:tcPr>
            <w:tcW w:w="1240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#People    </w:t>
            </w:r>
          </w:p>
        </w:tc>
        <w:tc>
          <w:tcPr>
            <w:tcW w:w="1240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</w:tc>
        <w:tc>
          <w:tcPr>
            <w:tcW w:w="328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x  </w:t>
            </w:r>
          </w:p>
        </w:tc>
        <w:tc>
          <w:tcPr>
            <w:tcW w:w="2152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>€ ……..</w:t>
            </w:r>
          </w:p>
        </w:tc>
        <w:tc>
          <w:tcPr>
            <w:tcW w:w="485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= </w:t>
            </w:r>
          </w:p>
        </w:tc>
        <w:tc>
          <w:tcPr>
            <w:tcW w:w="2480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€ </w:t>
            </w:r>
          </w:p>
        </w:tc>
      </w:tr>
    </w:tbl>
    <w:p w:rsidR="00F1673D" w:rsidRDefault="00F1673D" w:rsidP="00042B64">
      <w:pPr>
        <w:spacing w:after="0"/>
        <w:rPr>
          <w:b/>
          <w:lang w:val="en-GB"/>
        </w:rPr>
      </w:pPr>
    </w:p>
    <w:p w:rsidR="00F1673D" w:rsidRPr="00042B64" w:rsidRDefault="00F1673D" w:rsidP="00042B64">
      <w:pPr>
        <w:spacing w:after="0"/>
        <w:rPr>
          <w:b/>
          <w:lang w:val="en-GB"/>
        </w:rPr>
      </w:pPr>
      <w:r>
        <w:rPr>
          <w:b/>
          <w:lang w:val="en-GB"/>
        </w:rPr>
        <w:t>Additional nights</w:t>
      </w:r>
      <w:r w:rsidRPr="00042B64">
        <w:rPr>
          <w:b/>
          <w:lang w:val="en-GB"/>
        </w:rPr>
        <w:t>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042B64">
        <w:rPr>
          <w:b/>
          <w:lang w:val="en-GB"/>
        </w:rPr>
        <w:t xml:space="preserve"> € ….. Euro per person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240"/>
        <w:gridCol w:w="328"/>
        <w:gridCol w:w="2152"/>
        <w:gridCol w:w="485"/>
        <w:gridCol w:w="2480"/>
      </w:tblGrid>
      <w:tr w:rsidR="00F1673D" w:rsidRPr="00042B64" w:rsidTr="00203058">
        <w:tc>
          <w:tcPr>
            <w:tcW w:w="1240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#People    </w:t>
            </w:r>
          </w:p>
        </w:tc>
        <w:tc>
          <w:tcPr>
            <w:tcW w:w="1240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</w:tc>
        <w:tc>
          <w:tcPr>
            <w:tcW w:w="328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x  </w:t>
            </w:r>
          </w:p>
        </w:tc>
        <w:tc>
          <w:tcPr>
            <w:tcW w:w="2152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>€ ……..</w:t>
            </w:r>
          </w:p>
        </w:tc>
        <w:tc>
          <w:tcPr>
            <w:tcW w:w="485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= </w:t>
            </w:r>
          </w:p>
        </w:tc>
        <w:tc>
          <w:tcPr>
            <w:tcW w:w="2480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€ </w:t>
            </w:r>
          </w:p>
        </w:tc>
      </w:tr>
    </w:tbl>
    <w:p w:rsidR="00F1673D" w:rsidRDefault="00F1673D" w:rsidP="00042B64">
      <w:pPr>
        <w:spacing w:after="0"/>
        <w:rPr>
          <w:lang w:val="en-GB"/>
        </w:rPr>
      </w:pPr>
    </w:p>
    <w:p w:rsidR="00F1673D" w:rsidRDefault="00F1673D" w:rsidP="00042B64">
      <w:pPr>
        <w:spacing w:after="0"/>
        <w:rPr>
          <w:b/>
          <w:lang w:val="en-GB"/>
        </w:rPr>
      </w:pPr>
      <w:r w:rsidRPr="00042B64">
        <w:rPr>
          <w:b/>
          <w:lang w:val="en-GB"/>
        </w:rPr>
        <w:t xml:space="preserve">TOTAL Euro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240"/>
        <w:gridCol w:w="328"/>
        <w:gridCol w:w="2152"/>
        <w:gridCol w:w="485"/>
        <w:gridCol w:w="2480"/>
      </w:tblGrid>
      <w:tr w:rsidR="00F1673D" w:rsidRPr="00042B64" w:rsidTr="00203058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1673D" w:rsidRPr="00203058" w:rsidRDefault="00F1673D" w:rsidP="00203058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F1673D" w:rsidRPr="00203058" w:rsidRDefault="00F1673D" w:rsidP="00203058">
            <w:pPr>
              <w:spacing w:after="0"/>
              <w:rPr>
                <w:b/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TOTAL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</w:tcBorders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</w:tc>
        <w:tc>
          <w:tcPr>
            <w:tcW w:w="2480" w:type="dxa"/>
          </w:tcPr>
          <w:p w:rsidR="00F1673D" w:rsidRPr="00203058" w:rsidRDefault="00F1673D" w:rsidP="00203058">
            <w:pPr>
              <w:spacing w:after="0"/>
              <w:rPr>
                <w:lang w:val="en-GB"/>
              </w:rPr>
            </w:pPr>
          </w:p>
          <w:p w:rsidR="00F1673D" w:rsidRPr="00203058" w:rsidRDefault="00F1673D" w:rsidP="00203058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€ </w:t>
            </w:r>
          </w:p>
        </w:tc>
      </w:tr>
    </w:tbl>
    <w:p w:rsidR="00F1673D" w:rsidRDefault="00F1673D" w:rsidP="00042B64">
      <w:pPr>
        <w:rPr>
          <w:b/>
          <w:lang w:val="en-GB"/>
        </w:rPr>
      </w:pPr>
    </w:p>
    <w:p w:rsidR="00F1673D" w:rsidRDefault="00F1673D" w:rsidP="00042B64">
      <w:pPr>
        <w:rPr>
          <w:b/>
          <w:lang w:val="en-GB"/>
        </w:rPr>
      </w:pPr>
    </w:p>
    <w:p w:rsidR="00F1673D" w:rsidRDefault="00F1673D" w:rsidP="00042B64">
      <w:pPr>
        <w:rPr>
          <w:b/>
          <w:lang w:val="en-GB"/>
        </w:rPr>
      </w:pPr>
      <w:r>
        <w:rPr>
          <w:b/>
          <w:lang w:val="en-GB"/>
        </w:rPr>
        <w:t>Signature: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Stamp:</w:t>
      </w:r>
      <w:bookmarkStart w:id="0" w:name="_GoBack"/>
      <w:bookmarkEnd w:id="0"/>
    </w:p>
    <w:p w:rsidR="00F1673D" w:rsidRDefault="00F1673D" w:rsidP="00042B64">
      <w:pPr>
        <w:rPr>
          <w:b/>
          <w:lang w:val="en-GB"/>
        </w:rPr>
      </w:pPr>
    </w:p>
    <w:p w:rsidR="00F1673D" w:rsidRDefault="00F1673D" w:rsidP="00042B64">
      <w:pPr>
        <w:rPr>
          <w:b/>
          <w:lang w:val="en-GB"/>
        </w:rPr>
      </w:pPr>
    </w:p>
    <w:p w:rsidR="00F1673D" w:rsidRPr="00042B64" w:rsidRDefault="00F1673D" w:rsidP="00042B64">
      <w:pPr>
        <w:rPr>
          <w:b/>
          <w:lang w:val="en-GB"/>
        </w:rPr>
      </w:pPr>
    </w:p>
    <w:p w:rsidR="00F1673D" w:rsidRPr="001D55E1" w:rsidRDefault="00F1673D" w:rsidP="008D6837">
      <w:pPr>
        <w:spacing w:after="0"/>
        <w:jc w:val="center"/>
        <w:rPr>
          <w:b/>
          <w:sz w:val="28"/>
          <w:szCs w:val="28"/>
          <w:lang w:val="en-GB"/>
        </w:rPr>
      </w:pPr>
      <w:r w:rsidRPr="001D55E1">
        <w:rPr>
          <w:b/>
          <w:sz w:val="28"/>
          <w:szCs w:val="28"/>
          <w:lang w:val="en-GB"/>
        </w:rPr>
        <w:t>Please return this form to Mrs Jacqueline</w:t>
      </w:r>
      <w:r>
        <w:rPr>
          <w:b/>
          <w:sz w:val="28"/>
          <w:szCs w:val="28"/>
          <w:lang w:val="en-GB"/>
        </w:rPr>
        <w:t xml:space="preserve"> </w:t>
      </w:r>
      <w:r w:rsidRPr="001D55E1">
        <w:rPr>
          <w:b/>
          <w:sz w:val="28"/>
          <w:szCs w:val="28"/>
          <w:lang w:val="en-GB"/>
        </w:rPr>
        <w:t xml:space="preserve">van de Werfhorst before </w:t>
      </w:r>
      <w:r>
        <w:rPr>
          <w:b/>
          <w:sz w:val="28"/>
          <w:szCs w:val="28"/>
          <w:lang w:val="en-GB"/>
        </w:rPr>
        <w:t xml:space="preserve">01 March </w:t>
      </w:r>
      <w:r w:rsidRPr="001D55E1">
        <w:rPr>
          <w:b/>
          <w:sz w:val="28"/>
          <w:szCs w:val="28"/>
          <w:lang w:val="en-GB"/>
        </w:rPr>
        <w:t>201</w:t>
      </w:r>
      <w:r>
        <w:rPr>
          <w:b/>
          <w:sz w:val="28"/>
          <w:szCs w:val="28"/>
          <w:lang w:val="en-GB"/>
        </w:rPr>
        <w:t>4</w:t>
      </w:r>
    </w:p>
    <w:p w:rsidR="00F1673D" w:rsidRPr="00152FD3" w:rsidRDefault="00F1673D" w:rsidP="00152FD3">
      <w:pPr>
        <w:spacing w:after="0"/>
        <w:jc w:val="center"/>
        <w:rPr>
          <w:b/>
          <w:sz w:val="28"/>
          <w:szCs w:val="28"/>
          <w:lang w:val="en-GB"/>
        </w:rPr>
      </w:pPr>
      <w:r w:rsidRPr="001D55E1">
        <w:rPr>
          <w:b/>
          <w:sz w:val="28"/>
          <w:szCs w:val="28"/>
          <w:lang w:val="en-GB"/>
        </w:rPr>
        <w:t xml:space="preserve">Email: </w:t>
      </w:r>
      <w:hyperlink r:id="rId7" w:history="1">
        <w:r w:rsidRPr="000B6256">
          <w:rPr>
            <w:rStyle w:val="Hyperlink"/>
            <w:rFonts w:ascii="Verdana" w:hAnsi="Verdana"/>
            <w:b/>
            <w:sz w:val="28"/>
            <w:szCs w:val="28"/>
            <w:lang w:val="en-GB"/>
          </w:rPr>
          <w:t>TIC@7thinasec.com</w:t>
        </w:r>
      </w:hyperlink>
    </w:p>
    <w:sectPr w:rsidR="00F1673D" w:rsidRPr="00152FD3" w:rsidSect="00152FD3">
      <w:headerReference w:type="default" r:id="rId8"/>
      <w:footerReference w:type="default" r:id="rId9"/>
      <w:pgSz w:w="11906" w:h="16838"/>
      <w:pgMar w:top="851" w:right="926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3D" w:rsidRDefault="00F1673D" w:rsidP="009E4FA9">
      <w:pPr>
        <w:spacing w:after="0" w:line="240" w:lineRule="auto"/>
      </w:pPr>
      <w:r>
        <w:separator/>
      </w:r>
    </w:p>
  </w:endnote>
  <w:endnote w:type="continuationSeparator" w:id="0">
    <w:p w:rsidR="00F1673D" w:rsidRDefault="00F1673D" w:rsidP="009E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3D" w:rsidRPr="0062327E" w:rsidRDefault="00F1673D" w:rsidP="002D73C9">
    <w:pPr>
      <w:pStyle w:val="Footer"/>
      <w:jc w:val="center"/>
      <w:rPr>
        <w:b/>
        <w:color w:val="002060"/>
        <w:lang w:val="en-GB"/>
      </w:rPr>
    </w:pPr>
    <w:r>
      <w:rPr>
        <w:noProof/>
      </w:rPr>
      <w:pict>
        <v:line id="Rechte verbindingslijn 6" o:spid="_x0000_s2051" style="position:absolute;left:0;text-align:left;flip:y;z-index:251658240;visibility:visible;mso-wrap-distance-left:3.17497mm;mso-wrap-distance-right:3.17497mm" from="488.05pt,1.75pt" to="488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" strokecolor="#002060" strokeweight="3pt">
          <o:lock v:ext="edit" shapetype="f"/>
        </v:line>
      </w:pict>
    </w:r>
    <w:r>
      <w:rPr>
        <w:noProof/>
      </w:rPr>
      <w:pict>
        <v:line id="Rechte verbindingslijn 5" o:spid="_x0000_s2052" style="position:absolute;left:0;text-align:left;flip:y;z-index:251657216;visibility:visible;mso-wrap-distance-left:3.17497mm;mso-wrap-distance-right:3.17497mm" from="1.4pt,1.65pt" to="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" strokecolor="#002060" strokeweight="3pt">
          <o:lock v:ext="edit" shapetype="f"/>
        </v:line>
      </w:pict>
    </w:r>
    <w:r w:rsidRPr="0062327E">
      <w:rPr>
        <w:b/>
        <w:color w:val="002060"/>
        <w:lang w:val="en-GB"/>
      </w:rPr>
      <w:t xml:space="preserve">The SABIC INAS European Athletic Championships 2014 are hosted by SPADO Athletics </w:t>
    </w:r>
  </w:p>
  <w:p w:rsidR="00F1673D" w:rsidRPr="0062327E" w:rsidRDefault="00F1673D" w:rsidP="002D73C9">
    <w:pPr>
      <w:pStyle w:val="Footer"/>
      <w:rPr>
        <w:color w:val="002060"/>
        <w:lang w:val="en-GB"/>
      </w:rPr>
    </w:pPr>
    <w:r>
      <w:rPr>
        <w:noProof/>
      </w:rPr>
      <w:pict>
        <v:line id="Rechte verbindingslijn 4" o:spid="_x0000_s2053" style="position:absolute;z-index:251656192;visibility:visible" from="-.05pt,6pt" to="48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" strokecolor="#002060" strokeweight="3pt">
          <o:lock v:ext="edit" shapetype="f"/>
        </v:line>
      </w:pict>
    </w:r>
  </w:p>
  <w:p w:rsidR="00F1673D" w:rsidRPr="007A64F5" w:rsidRDefault="00F1673D" w:rsidP="002D73C9">
    <w:pPr>
      <w:pStyle w:val="Footer"/>
      <w:tabs>
        <w:tab w:val="left" w:pos="1134"/>
        <w:tab w:val="left" w:pos="3686"/>
        <w:tab w:val="left" w:pos="4395"/>
        <w:tab w:val="left" w:pos="7797"/>
      </w:tabs>
      <w:rPr>
        <w:rFonts w:cs="Calibri"/>
        <w:b/>
        <w:color w:val="002060"/>
      </w:rPr>
    </w:pPr>
    <w:r w:rsidRPr="00054C2D">
      <w:rPr>
        <w:b/>
        <w:color w:val="002060"/>
      </w:rPr>
      <w:t>P</w:t>
    </w:r>
    <w:r>
      <w:rPr>
        <w:b/>
        <w:color w:val="002060"/>
      </w:rPr>
      <w:t>B</w:t>
    </w:r>
    <w:r w:rsidRPr="00054C2D">
      <w:rPr>
        <w:b/>
        <w:color w:val="002060"/>
      </w:rPr>
      <w:t xml:space="preserve"> 184, 4600 AD Bergen op Zoom</w:t>
    </w:r>
    <w:r>
      <w:rPr>
        <w:b/>
        <w:color w:val="002060"/>
      </w:rPr>
      <w:tab/>
    </w:r>
    <w:r>
      <w:rPr>
        <w:b/>
        <w:color w:val="002060"/>
      </w:rPr>
      <w:tab/>
    </w:r>
    <w:hyperlink r:id="rId1" w:history="1">
      <w:r w:rsidRPr="0062327E">
        <w:rPr>
          <w:rStyle w:val="Hyperlink"/>
          <w:b/>
          <w:color w:val="002060"/>
          <w:u w:val="none"/>
        </w:rPr>
        <w:t>www.7thinasec.com</w:t>
      </w:r>
    </w:hyperlink>
    <w:r>
      <w:rPr>
        <w:rStyle w:val="Hyperlink"/>
        <w:b/>
        <w:color w:val="002060"/>
        <w:u w:val="none"/>
      </w:rPr>
      <w:tab/>
    </w:r>
    <w:hyperlink r:id="rId2" w:history="1">
      <w:r w:rsidRPr="0062327E">
        <w:rPr>
          <w:rStyle w:val="Hyperlink"/>
          <w:rFonts w:cs="Calibri"/>
          <w:b/>
          <w:color w:val="002060"/>
          <w:u w:val="none"/>
        </w:rPr>
        <w:t>info@7thinasec.com</w:t>
      </w:r>
    </w:hyperlink>
    <w:r w:rsidRPr="007A64F5">
      <w:rPr>
        <w:rFonts w:cs="Calibri"/>
        <w:b/>
        <w:color w:val="002060"/>
      </w:rPr>
      <w:tab/>
    </w:r>
  </w:p>
  <w:p w:rsidR="00F1673D" w:rsidRPr="00DD1700" w:rsidRDefault="00F1673D" w:rsidP="00DD1700">
    <w:pPr>
      <w:pStyle w:val="Footer"/>
      <w:tabs>
        <w:tab w:val="clear" w:pos="9072"/>
        <w:tab w:val="left" w:pos="8080"/>
        <w:tab w:val="right" w:pos="9781"/>
      </w:tabs>
      <w:rPr>
        <w:b/>
        <w:color w:val="002060"/>
      </w:rPr>
    </w:pPr>
    <w:r>
      <w:rPr>
        <w:b/>
        <w:color w:val="002060"/>
      </w:rP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54" type="#_x0000_t75" alt="images[4]" style="position:absolute;margin-left:325.45pt;margin-top:6.85pt;width:78.6pt;height:14.15pt;z-index:251660288;visibility:visible;mso-wrap-distance-left:2.88pt;mso-wrap-distance-top:2.88pt;mso-wrap-distance-right:2.88pt;mso-wrap-distance-bottom:2.88pt;mso-position-horizontal-relative:text;mso-position-vertical-relative:text">
          <v:imagedata r:id="rId3" o:title=""/>
        </v:shape>
      </w:pict>
    </w:r>
    <w:r w:rsidRPr="00C26190">
      <w:rPr>
        <w:b/>
        <w:noProof/>
        <w:color w:val="002060"/>
      </w:rPr>
      <w:pict>
        <v:shape id="Afbeelding 3" o:spid="_x0000_i1033" type="#_x0000_t75" style="width:43.5pt;height:24pt;visibility:visible">
          <v:imagedata r:id="rId4" o:title=""/>
        </v:shape>
      </w:pict>
    </w:r>
    <w:r>
      <w:rPr>
        <w:b/>
        <w:color w:val="002060"/>
      </w:rPr>
      <w:t xml:space="preserve">   </w:t>
    </w:r>
    <w:r w:rsidRPr="00C26190">
      <w:rPr>
        <w:b/>
        <w:noProof/>
        <w:color w:val="002060"/>
      </w:rPr>
      <w:pict>
        <v:shape id="Afbeelding 7" o:spid="_x0000_i1034" type="#_x0000_t75" style="width:49.5pt;height:25.5pt;visibility:visible">
          <v:imagedata r:id="rId5" o:title="" croptop="8695f" cropbottom="11031f" cropleft="5617f" cropright="6467f"/>
        </v:shape>
      </w:pict>
    </w:r>
    <w:r w:rsidRPr="00C26190">
      <w:rPr>
        <w:b/>
        <w:noProof/>
        <w:color w:val="002060"/>
      </w:rPr>
      <w:pict>
        <v:shape id="Afbeelding 8" o:spid="_x0000_i1035" type="#_x0000_t75" style="width:58.5pt;height:24.75pt;visibility:visible">
          <v:imagedata r:id="rId6" o:title="" croptop="45006f" cropleft="7258f" cropright="7597f"/>
        </v:shape>
      </w:pict>
    </w:r>
    <w:r>
      <w:rPr>
        <w:b/>
        <w:noProof/>
        <w:color w:val="002060"/>
      </w:rPr>
      <w:t xml:space="preserve">  </w:t>
    </w:r>
    <w:r w:rsidRPr="00C26190">
      <w:rPr>
        <w:b/>
        <w:noProof/>
        <w:color w:val="002060"/>
      </w:rPr>
      <w:pict>
        <v:shape id="Afbeelding 10" o:spid="_x0000_i1036" type="#_x0000_t75" style="width:63pt;height:27pt;visibility:visible">
          <v:imagedata r:id="rId7" o:title=""/>
        </v:shape>
      </w:pict>
    </w:r>
    <w:r w:rsidRPr="00C26190">
      <w:rPr>
        <w:b/>
        <w:noProof/>
        <w:color w:val="002060"/>
      </w:rPr>
      <w:pict>
        <v:shape id="Afbeelding 13" o:spid="_x0000_i1037" type="#_x0000_t75" style="width:76.5pt;height:28.5pt;visibility:visible">
          <v:imagedata r:id="rId8" o:title=""/>
        </v:shape>
      </w:pict>
    </w:r>
    <w:r>
      <w:rPr>
        <w:b/>
        <w:color w:val="002060"/>
      </w:rPr>
      <w:t xml:space="preserve">             </w:t>
    </w:r>
    <w:r>
      <w:rPr>
        <w:b/>
        <w:color w:val="002060"/>
      </w:rPr>
      <w:tab/>
      <w:t xml:space="preserve">  </w:t>
    </w:r>
    <w:r w:rsidRPr="00C26190">
      <w:rPr>
        <w:b/>
        <w:noProof/>
        <w:color w:val="002060"/>
      </w:rPr>
      <w:pict>
        <v:shape id="Afbeelding 12" o:spid="_x0000_i1038" type="#_x0000_t75" style="width:64.5pt;height:24.75pt;visibility:visible">
          <v:imagedata r:id="rId9" o:title=""/>
        </v:shape>
      </w:pict>
    </w:r>
    <w:r>
      <w:rPr>
        <w:b/>
        <w:color w:val="002060"/>
      </w:rPr>
      <w:t xml:space="preserve">        </w:t>
    </w:r>
    <w:r>
      <w:rPr>
        <w:b/>
        <w:color w:val="00206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3D" w:rsidRDefault="00F1673D" w:rsidP="009E4FA9">
      <w:pPr>
        <w:spacing w:after="0" w:line="240" w:lineRule="auto"/>
      </w:pPr>
      <w:r>
        <w:separator/>
      </w:r>
    </w:p>
  </w:footnote>
  <w:footnote w:type="continuationSeparator" w:id="0">
    <w:p w:rsidR="00F1673D" w:rsidRDefault="00F1673D" w:rsidP="009E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3D" w:rsidRDefault="00F1673D" w:rsidP="00EB6450">
    <w:pPr>
      <w:pStyle w:val="Header"/>
      <w:tabs>
        <w:tab w:val="clear" w:pos="9072"/>
        <w:tab w:val="left" w:pos="7608"/>
      </w:tabs>
      <w:ind w:left="-142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0" o:spid="_x0000_s2049" type="#_x0000_t75" style="position:absolute;left:0;text-align:left;margin-left:283.05pt;margin-top:-102.75pt;width:196.4pt;height:102.3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line id="Rechte verbindingslijn 9" o:spid="_x0000_s2050" style="position:absolute;left:0;text-align:left;flip:y;z-index:251655168;visibility:visible;mso-wrap-distance-left:3.17494mm;mso-wrap-distance-right:3.17494mm" from="488.25pt,40.5pt" to="488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" strokecolor="#002060" strokeweight="3pt">
          <o:lock v:ext="edit" shapetype="f"/>
        </v:line>
      </w:pict>
    </w:r>
    <w:r>
      <w:rPr>
        <w:noProof/>
      </w:rPr>
      <w:pict>
        <v:shape id="Afbeelding 4" o:spid="_x0000_i1026" type="#_x0000_t75" style="width:3in;height:93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7E3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B06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28C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84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6A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82F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AD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1EB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F4F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AC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A6A16"/>
    <w:multiLevelType w:val="hybridMultilevel"/>
    <w:tmpl w:val="C32AD74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0C670E"/>
    <w:multiLevelType w:val="hybridMultilevel"/>
    <w:tmpl w:val="5F4C4F76"/>
    <w:lvl w:ilvl="0" w:tplc="01B600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FA9"/>
    <w:rsid w:val="00013059"/>
    <w:rsid w:val="0001786F"/>
    <w:rsid w:val="00025D6D"/>
    <w:rsid w:val="00042B64"/>
    <w:rsid w:val="00052176"/>
    <w:rsid w:val="00054C2D"/>
    <w:rsid w:val="00070867"/>
    <w:rsid w:val="00075AAD"/>
    <w:rsid w:val="00081C03"/>
    <w:rsid w:val="00092C9E"/>
    <w:rsid w:val="000B6256"/>
    <w:rsid w:val="000C0FFF"/>
    <w:rsid w:val="00102256"/>
    <w:rsid w:val="00104044"/>
    <w:rsid w:val="00121878"/>
    <w:rsid w:val="00131C75"/>
    <w:rsid w:val="0014031A"/>
    <w:rsid w:val="00141FAD"/>
    <w:rsid w:val="001447F0"/>
    <w:rsid w:val="00152FD3"/>
    <w:rsid w:val="00155E2E"/>
    <w:rsid w:val="00164DE1"/>
    <w:rsid w:val="00174DFD"/>
    <w:rsid w:val="00181D2E"/>
    <w:rsid w:val="0019052C"/>
    <w:rsid w:val="001A540E"/>
    <w:rsid w:val="001B6D1F"/>
    <w:rsid w:val="001C4F7D"/>
    <w:rsid w:val="001C7B7A"/>
    <w:rsid w:val="001D55E1"/>
    <w:rsid w:val="001E1499"/>
    <w:rsid w:val="00203058"/>
    <w:rsid w:val="00221D68"/>
    <w:rsid w:val="00265F1D"/>
    <w:rsid w:val="002873C0"/>
    <w:rsid w:val="002B190D"/>
    <w:rsid w:val="002B42CA"/>
    <w:rsid w:val="002D73C9"/>
    <w:rsid w:val="002E7F6D"/>
    <w:rsid w:val="00307F92"/>
    <w:rsid w:val="00336B6A"/>
    <w:rsid w:val="00337247"/>
    <w:rsid w:val="003413C5"/>
    <w:rsid w:val="0035751A"/>
    <w:rsid w:val="00384B0C"/>
    <w:rsid w:val="00397040"/>
    <w:rsid w:val="003B406D"/>
    <w:rsid w:val="003C4E34"/>
    <w:rsid w:val="003D7AB6"/>
    <w:rsid w:val="004035D8"/>
    <w:rsid w:val="004112B4"/>
    <w:rsid w:val="004150F5"/>
    <w:rsid w:val="00417CBC"/>
    <w:rsid w:val="00432D68"/>
    <w:rsid w:val="00456B89"/>
    <w:rsid w:val="00490C9E"/>
    <w:rsid w:val="004A45ED"/>
    <w:rsid w:val="004B33A4"/>
    <w:rsid w:val="004E0AE1"/>
    <w:rsid w:val="004F08CC"/>
    <w:rsid w:val="004F631A"/>
    <w:rsid w:val="005030BB"/>
    <w:rsid w:val="00504681"/>
    <w:rsid w:val="005111EE"/>
    <w:rsid w:val="005215D2"/>
    <w:rsid w:val="00524ED4"/>
    <w:rsid w:val="00535205"/>
    <w:rsid w:val="005447AB"/>
    <w:rsid w:val="005550A9"/>
    <w:rsid w:val="00570721"/>
    <w:rsid w:val="00597F84"/>
    <w:rsid w:val="005A3652"/>
    <w:rsid w:val="005C6B39"/>
    <w:rsid w:val="005D4602"/>
    <w:rsid w:val="005D59F2"/>
    <w:rsid w:val="005E074C"/>
    <w:rsid w:val="00600E60"/>
    <w:rsid w:val="00615CB5"/>
    <w:rsid w:val="0062327E"/>
    <w:rsid w:val="0066642B"/>
    <w:rsid w:val="00687422"/>
    <w:rsid w:val="006A2364"/>
    <w:rsid w:val="006C1C98"/>
    <w:rsid w:val="006F3872"/>
    <w:rsid w:val="00723371"/>
    <w:rsid w:val="00727A9B"/>
    <w:rsid w:val="00765204"/>
    <w:rsid w:val="007860AD"/>
    <w:rsid w:val="007A64F5"/>
    <w:rsid w:val="00803EC0"/>
    <w:rsid w:val="008256E4"/>
    <w:rsid w:val="008536D7"/>
    <w:rsid w:val="00855143"/>
    <w:rsid w:val="0087022D"/>
    <w:rsid w:val="00890285"/>
    <w:rsid w:val="008B2809"/>
    <w:rsid w:val="008B6596"/>
    <w:rsid w:val="008D6837"/>
    <w:rsid w:val="008F3D57"/>
    <w:rsid w:val="0090750A"/>
    <w:rsid w:val="00922F75"/>
    <w:rsid w:val="009668CC"/>
    <w:rsid w:val="009818E7"/>
    <w:rsid w:val="00994C39"/>
    <w:rsid w:val="00997239"/>
    <w:rsid w:val="009B5892"/>
    <w:rsid w:val="009E417A"/>
    <w:rsid w:val="009E4FA9"/>
    <w:rsid w:val="009F43F3"/>
    <w:rsid w:val="00A02ACE"/>
    <w:rsid w:val="00A327C7"/>
    <w:rsid w:val="00A43442"/>
    <w:rsid w:val="00A57E78"/>
    <w:rsid w:val="00A77F6E"/>
    <w:rsid w:val="00AB33C5"/>
    <w:rsid w:val="00AC71D7"/>
    <w:rsid w:val="00AD173B"/>
    <w:rsid w:val="00B00AEF"/>
    <w:rsid w:val="00B12774"/>
    <w:rsid w:val="00B27E10"/>
    <w:rsid w:val="00B30813"/>
    <w:rsid w:val="00B45159"/>
    <w:rsid w:val="00B53768"/>
    <w:rsid w:val="00B8562F"/>
    <w:rsid w:val="00B93F47"/>
    <w:rsid w:val="00BA0CC4"/>
    <w:rsid w:val="00BB6251"/>
    <w:rsid w:val="00BC793B"/>
    <w:rsid w:val="00BE68D5"/>
    <w:rsid w:val="00BF1E92"/>
    <w:rsid w:val="00C20919"/>
    <w:rsid w:val="00C26190"/>
    <w:rsid w:val="00C36AF3"/>
    <w:rsid w:val="00C57282"/>
    <w:rsid w:val="00C63A15"/>
    <w:rsid w:val="00C72A44"/>
    <w:rsid w:val="00C83C5C"/>
    <w:rsid w:val="00CA18DA"/>
    <w:rsid w:val="00CA2E28"/>
    <w:rsid w:val="00CB4787"/>
    <w:rsid w:val="00D06E7F"/>
    <w:rsid w:val="00D14156"/>
    <w:rsid w:val="00D1755E"/>
    <w:rsid w:val="00D46F17"/>
    <w:rsid w:val="00D54C3F"/>
    <w:rsid w:val="00D83373"/>
    <w:rsid w:val="00DD1700"/>
    <w:rsid w:val="00DF23B6"/>
    <w:rsid w:val="00DF35B0"/>
    <w:rsid w:val="00E00352"/>
    <w:rsid w:val="00E15566"/>
    <w:rsid w:val="00E357C7"/>
    <w:rsid w:val="00E6318F"/>
    <w:rsid w:val="00E65EDE"/>
    <w:rsid w:val="00EB6450"/>
    <w:rsid w:val="00EC3131"/>
    <w:rsid w:val="00ED6445"/>
    <w:rsid w:val="00EE0081"/>
    <w:rsid w:val="00EE752D"/>
    <w:rsid w:val="00F1214E"/>
    <w:rsid w:val="00F136A7"/>
    <w:rsid w:val="00F1673D"/>
    <w:rsid w:val="00F37CA1"/>
    <w:rsid w:val="00F47DE0"/>
    <w:rsid w:val="00F84F11"/>
    <w:rsid w:val="00F875D2"/>
    <w:rsid w:val="00FA04F7"/>
    <w:rsid w:val="00FC7CD1"/>
    <w:rsid w:val="00FE64C4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FA9"/>
    <w:pPr>
      <w:spacing w:after="0" w:line="240" w:lineRule="auto"/>
    </w:pPr>
    <w:rPr>
      <w:rFonts w:ascii="Tahoma" w:hAnsi="Tahoma"/>
      <w:sz w:val="16"/>
      <w:szCs w:val="20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FA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F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FA9"/>
    <w:rPr>
      <w:rFonts w:cs="Times New Roman"/>
    </w:rPr>
  </w:style>
  <w:style w:type="character" w:styleId="Hyperlink">
    <w:name w:val="Hyperlink"/>
    <w:basedOn w:val="DefaultParagraphFont"/>
    <w:uiPriority w:val="99"/>
    <w:rsid w:val="009E4FA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7239"/>
    <w:rPr>
      <w:lang w:eastAsia="en-US"/>
    </w:rPr>
  </w:style>
  <w:style w:type="paragraph" w:customStyle="1" w:styleId="ListParagraph1">
    <w:name w:val="List Paragraph1"/>
    <w:basedOn w:val="Normal"/>
    <w:uiPriority w:val="99"/>
    <w:rsid w:val="009818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table" w:styleId="TableGrid">
    <w:name w:val="Table Grid"/>
    <w:basedOn w:val="TableNormal"/>
    <w:uiPriority w:val="99"/>
    <w:locked/>
    <w:rsid w:val="00BC793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0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2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StandaardNa0pt">
    <w:name w:val="Standaard + Na:  0 pt"/>
    <w:aliases w:val="Regelafstand:  enkel"/>
    <w:basedOn w:val="Normal"/>
    <w:uiPriority w:val="99"/>
    <w:rsid w:val="0035751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C@7thinas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hyperlink" Target="mailto:info@7thinasec.com" TargetMode="External"/><Relationship Id="rId1" Type="http://schemas.openxmlformats.org/officeDocument/2006/relationships/hyperlink" Target="http://www.7thinasec.com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wmf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dc:description/>
  <cp:lastModifiedBy>Brian en Esmeralda</cp:lastModifiedBy>
  <cp:revision>3</cp:revision>
  <cp:lastPrinted>2013-04-01T19:38:00Z</cp:lastPrinted>
  <dcterms:created xsi:type="dcterms:W3CDTF">2013-09-02T19:50:00Z</dcterms:created>
  <dcterms:modified xsi:type="dcterms:W3CDTF">2013-09-02T19:51:00Z</dcterms:modified>
</cp:coreProperties>
</file>